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9CCFF">
    <v:background id="_x0000_s2049" o:bwmode="white" fillcolor="#9cf" o:targetscreensize="1024,768">
      <v:fill color2="fill lighten(0)" angle="-90" method="linear sigma" focus="100%" type="gradient"/>
    </v:background>
  </w:background>
  <w:body>
    <w:p w14:paraId="2B53B236" w14:textId="750878EC" w:rsidR="00204CCB" w:rsidRPr="00204CCB" w:rsidRDefault="00204CCB" w:rsidP="00204CCB">
      <w:pPr>
        <w:spacing w:after="240"/>
        <w:jc w:val="center"/>
        <w:rPr>
          <w:rFonts w:cs="Arial"/>
          <w:b/>
          <w:bCs/>
          <w:sz w:val="32"/>
          <w:szCs w:val="36"/>
        </w:rPr>
      </w:pPr>
      <w:r w:rsidRPr="00204CCB">
        <w:rPr>
          <w:rFonts w:cs="Arial"/>
          <w:b/>
          <w:bCs/>
          <w:sz w:val="28"/>
          <w:szCs w:val="28"/>
        </w:rPr>
        <w:t>PEST CONTROL VERIFICATION CHECKLIST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558"/>
        <w:gridCol w:w="558"/>
        <w:gridCol w:w="558"/>
        <w:gridCol w:w="558"/>
        <w:gridCol w:w="558"/>
        <w:gridCol w:w="559"/>
        <w:gridCol w:w="558"/>
        <w:gridCol w:w="558"/>
        <w:gridCol w:w="558"/>
        <w:gridCol w:w="558"/>
        <w:gridCol w:w="558"/>
        <w:gridCol w:w="559"/>
        <w:gridCol w:w="2439"/>
      </w:tblGrid>
      <w:tr w:rsidR="008709C3" w:rsidRPr="00752C45" w14:paraId="7A7DF4C1" w14:textId="77777777" w:rsidTr="001B6158">
        <w:trPr>
          <w:cantSplit/>
          <w:trHeight w:val="567"/>
          <w:tblHeader/>
        </w:trPr>
        <w:tc>
          <w:tcPr>
            <w:tcW w:w="1348" w:type="dxa"/>
            <w:shd w:val="clear" w:color="auto" w:fill="C6D9F1" w:themeFill="text2" w:themeFillTint="33"/>
            <w:vAlign w:val="center"/>
          </w:tcPr>
          <w:p w14:paraId="0A1AFD47" w14:textId="49598255" w:rsidR="0003019C" w:rsidRPr="00204CCB" w:rsidRDefault="00752C45" w:rsidP="00204CCB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204CCB">
              <w:rPr>
                <w:rFonts w:cs="Arial"/>
                <w:b/>
                <w:szCs w:val="22"/>
              </w:rPr>
              <w:t>Bait station NO</w:t>
            </w:r>
            <w:r w:rsidR="00204CCB">
              <w:rPr>
                <w:rFonts w:cs="Arial"/>
                <w:b/>
                <w:szCs w:val="22"/>
              </w:rPr>
              <w:t xml:space="preserve"> </w:t>
            </w:r>
            <w:r w:rsidRPr="00204CCB">
              <w:rPr>
                <w:rFonts w:cs="Arial"/>
                <w:b/>
                <w:szCs w:val="22"/>
              </w:rPr>
              <w:t>/</w:t>
            </w:r>
            <w:r w:rsidR="00204CCB">
              <w:rPr>
                <w:rFonts w:cs="Arial"/>
                <w:b/>
                <w:szCs w:val="22"/>
              </w:rPr>
              <w:t xml:space="preserve"> </w:t>
            </w:r>
            <w:r w:rsidR="0003019C" w:rsidRPr="00204CCB">
              <w:rPr>
                <w:rFonts w:cs="Arial"/>
                <w:b/>
                <w:szCs w:val="22"/>
              </w:rPr>
              <w:t>Fly Unit No</w:t>
            </w:r>
          </w:p>
        </w:tc>
        <w:tc>
          <w:tcPr>
            <w:tcW w:w="55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1038809" w14:textId="3F86908B" w:rsidR="0003019C" w:rsidRDefault="0003019C" w:rsidP="00204CCB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204CCB">
              <w:rPr>
                <w:rFonts w:cs="Arial"/>
                <w:b/>
                <w:szCs w:val="22"/>
              </w:rPr>
              <w:t>Jan</w:t>
            </w:r>
          </w:p>
          <w:p w14:paraId="28640515" w14:textId="77777777" w:rsidR="00204CCB" w:rsidRDefault="00204CCB" w:rsidP="00204CCB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</w:p>
          <w:p w14:paraId="48734E35" w14:textId="3429C1FB" w:rsidR="00204CCB" w:rsidRPr="00204CCB" w:rsidRDefault="00204CCB" w:rsidP="00204CCB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55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A8C10B0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204CCB">
              <w:rPr>
                <w:rFonts w:cs="Arial"/>
                <w:b/>
                <w:szCs w:val="22"/>
              </w:rPr>
              <w:t>Feb</w:t>
            </w:r>
          </w:p>
        </w:tc>
        <w:tc>
          <w:tcPr>
            <w:tcW w:w="55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A68E3B7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204CCB">
              <w:rPr>
                <w:rFonts w:cs="Arial"/>
                <w:b/>
                <w:szCs w:val="22"/>
              </w:rPr>
              <w:t>Mar</w:t>
            </w:r>
          </w:p>
        </w:tc>
        <w:tc>
          <w:tcPr>
            <w:tcW w:w="55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64F4AAA9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204CCB">
              <w:rPr>
                <w:rFonts w:cs="Arial"/>
                <w:b/>
                <w:szCs w:val="22"/>
              </w:rPr>
              <w:t>Apr</w:t>
            </w:r>
          </w:p>
        </w:tc>
        <w:tc>
          <w:tcPr>
            <w:tcW w:w="55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94404AA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204CCB">
              <w:rPr>
                <w:rFonts w:cs="Arial"/>
                <w:b/>
                <w:szCs w:val="22"/>
              </w:rPr>
              <w:t>May</w:t>
            </w:r>
          </w:p>
        </w:tc>
        <w:tc>
          <w:tcPr>
            <w:tcW w:w="559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6173BD7B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204CCB">
              <w:rPr>
                <w:rFonts w:cs="Arial"/>
                <w:b/>
                <w:szCs w:val="22"/>
              </w:rPr>
              <w:t>Jun</w:t>
            </w:r>
          </w:p>
        </w:tc>
        <w:tc>
          <w:tcPr>
            <w:tcW w:w="55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038FBB7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204CCB">
              <w:rPr>
                <w:rFonts w:cs="Arial"/>
                <w:b/>
                <w:szCs w:val="22"/>
              </w:rPr>
              <w:t>Jul</w:t>
            </w:r>
          </w:p>
        </w:tc>
        <w:tc>
          <w:tcPr>
            <w:tcW w:w="55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51D61C4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204CCB">
              <w:rPr>
                <w:rFonts w:cs="Arial"/>
                <w:b/>
                <w:szCs w:val="22"/>
              </w:rPr>
              <w:t>Aug</w:t>
            </w:r>
          </w:p>
        </w:tc>
        <w:tc>
          <w:tcPr>
            <w:tcW w:w="55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3C5E38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204CCB">
              <w:rPr>
                <w:rFonts w:cs="Arial"/>
                <w:b/>
                <w:szCs w:val="22"/>
              </w:rPr>
              <w:t>Sept</w:t>
            </w:r>
          </w:p>
        </w:tc>
        <w:tc>
          <w:tcPr>
            <w:tcW w:w="55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5DF73ECB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204CCB">
              <w:rPr>
                <w:rFonts w:cs="Arial"/>
                <w:b/>
                <w:szCs w:val="22"/>
              </w:rPr>
              <w:t>Oct</w:t>
            </w:r>
          </w:p>
        </w:tc>
        <w:tc>
          <w:tcPr>
            <w:tcW w:w="55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130D147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204CCB">
              <w:rPr>
                <w:rFonts w:cs="Arial"/>
                <w:b/>
                <w:szCs w:val="22"/>
              </w:rPr>
              <w:t>Nov</w:t>
            </w:r>
          </w:p>
        </w:tc>
        <w:tc>
          <w:tcPr>
            <w:tcW w:w="559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8D98155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204CCB">
              <w:rPr>
                <w:rFonts w:cs="Arial"/>
                <w:b/>
                <w:szCs w:val="22"/>
              </w:rPr>
              <w:t>Dec</w:t>
            </w:r>
          </w:p>
        </w:tc>
        <w:tc>
          <w:tcPr>
            <w:tcW w:w="2439" w:type="dxa"/>
            <w:shd w:val="clear" w:color="auto" w:fill="C6D9F1" w:themeFill="text2" w:themeFillTint="33"/>
            <w:vAlign w:val="center"/>
          </w:tcPr>
          <w:p w14:paraId="4B43937D" w14:textId="77777777" w:rsidR="0003019C" w:rsidRPr="00204CCB" w:rsidRDefault="0003019C" w:rsidP="001B6158">
            <w:pPr>
              <w:spacing w:before="60" w:after="60"/>
              <w:jc w:val="left"/>
              <w:rPr>
                <w:rFonts w:cs="Arial"/>
                <w:b/>
                <w:szCs w:val="22"/>
              </w:rPr>
            </w:pPr>
            <w:r w:rsidRPr="00204CCB">
              <w:rPr>
                <w:rFonts w:cs="Arial"/>
                <w:b/>
                <w:szCs w:val="22"/>
              </w:rPr>
              <w:t>Comments</w:t>
            </w:r>
          </w:p>
        </w:tc>
      </w:tr>
      <w:tr w:rsidR="001B6158" w:rsidRPr="00752C45" w14:paraId="0EC1EF51" w14:textId="77777777" w:rsidTr="001B6158">
        <w:trPr>
          <w:cantSplit/>
          <w:trHeight w:val="567"/>
        </w:trPr>
        <w:tc>
          <w:tcPr>
            <w:tcW w:w="10485" w:type="dxa"/>
            <w:gridSpan w:val="14"/>
            <w:shd w:val="clear" w:color="auto" w:fill="F2F2F2" w:themeFill="background1" w:themeFillShade="F2"/>
            <w:vAlign w:val="center"/>
          </w:tcPr>
          <w:p w14:paraId="761E9834" w14:textId="48AEB947" w:rsidR="001B6158" w:rsidRPr="001B6158" w:rsidRDefault="001B6158" w:rsidP="00204CCB">
            <w:pPr>
              <w:spacing w:before="60" w:after="6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B6158">
              <w:rPr>
                <w:rFonts w:cs="Arial"/>
                <w:b/>
                <w:bCs/>
                <w:sz w:val="20"/>
                <w:szCs w:val="20"/>
              </w:rPr>
              <w:t>BAIT STATIONS</w:t>
            </w:r>
          </w:p>
        </w:tc>
      </w:tr>
      <w:tr w:rsidR="008709C3" w:rsidRPr="00752C45" w14:paraId="19709ED3" w14:textId="77777777" w:rsidTr="001B6158">
        <w:trPr>
          <w:cantSplit/>
          <w:trHeight w:val="567"/>
        </w:trPr>
        <w:tc>
          <w:tcPr>
            <w:tcW w:w="1348" w:type="dxa"/>
            <w:vAlign w:val="center"/>
          </w:tcPr>
          <w:p w14:paraId="4D2381DB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204CCB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558" w:type="dxa"/>
            <w:vAlign w:val="center"/>
          </w:tcPr>
          <w:p w14:paraId="66397E35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46AB9451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F65B1D4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B63FA04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57B49CB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65CA9828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83C2534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66BFA3C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76B8812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34FDDD4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9FDC5D6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179B88F2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44E17C76" w14:textId="77777777" w:rsidR="0003019C" w:rsidRPr="00204CCB" w:rsidRDefault="0003019C" w:rsidP="001B615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709C3" w:rsidRPr="00752C45" w14:paraId="2C214D8F" w14:textId="77777777" w:rsidTr="001B6158">
        <w:trPr>
          <w:cantSplit/>
          <w:trHeight w:val="567"/>
        </w:trPr>
        <w:tc>
          <w:tcPr>
            <w:tcW w:w="1348" w:type="dxa"/>
            <w:vAlign w:val="center"/>
          </w:tcPr>
          <w:p w14:paraId="1089C3F8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204CCB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558" w:type="dxa"/>
            <w:vAlign w:val="center"/>
          </w:tcPr>
          <w:p w14:paraId="102FC73B" w14:textId="024A0569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3FAD683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9041C49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4DBDD4F1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69EF2C7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1AD46BE0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23B30F6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3D23D3D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38407E8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B301257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E3C833F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7283FA99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4C31C361" w14:textId="77777777" w:rsidR="0003019C" w:rsidRPr="00204CCB" w:rsidRDefault="0003019C" w:rsidP="001B615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709C3" w:rsidRPr="00752C45" w14:paraId="1AA995EB" w14:textId="77777777" w:rsidTr="001B6158">
        <w:trPr>
          <w:cantSplit/>
          <w:trHeight w:val="567"/>
        </w:trPr>
        <w:tc>
          <w:tcPr>
            <w:tcW w:w="1348" w:type="dxa"/>
            <w:vAlign w:val="center"/>
          </w:tcPr>
          <w:p w14:paraId="14A94151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204CCB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558" w:type="dxa"/>
            <w:vAlign w:val="center"/>
          </w:tcPr>
          <w:p w14:paraId="3C3B7626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03072B6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DAD80F6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4395D32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7B91C83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33877CCC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FCB6237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883DC74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5AD2D60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FB2908A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0600814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7F22AA2C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6FE7620E" w14:textId="77777777" w:rsidR="0003019C" w:rsidRPr="00204CCB" w:rsidRDefault="0003019C" w:rsidP="001B615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709C3" w:rsidRPr="00752C45" w14:paraId="2CA5B638" w14:textId="77777777" w:rsidTr="001B6158">
        <w:trPr>
          <w:cantSplit/>
          <w:trHeight w:val="567"/>
        </w:trPr>
        <w:tc>
          <w:tcPr>
            <w:tcW w:w="1348" w:type="dxa"/>
            <w:vAlign w:val="center"/>
          </w:tcPr>
          <w:p w14:paraId="76E92253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204CCB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558" w:type="dxa"/>
            <w:vAlign w:val="center"/>
          </w:tcPr>
          <w:p w14:paraId="68D6AEB4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EF9269B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74ABB6A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9048056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CBC513D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7F855D82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A6147F4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41121BB4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EBDADD7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DC30F0E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F259953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2077EE21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33F72DD3" w14:textId="77777777" w:rsidR="0003019C" w:rsidRPr="00204CCB" w:rsidRDefault="0003019C" w:rsidP="001B615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709C3" w:rsidRPr="00752C45" w14:paraId="24F4A40B" w14:textId="77777777" w:rsidTr="001B6158">
        <w:trPr>
          <w:cantSplit/>
          <w:trHeight w:val="567"/>
        </w:trPr>
        <w:tc>
          <w:tcPr>
            <w:tcW w:w="1348" w:type="dxa"/>
            <w:vAlign w:val="center"/>
          </w:tcPr>
          <w:p w14:paraId="6C4C4F84" w14:textId="77777777" w:rsidR="0003019C" w:rsidRPr="00204CCB" w:rsidRDefault="0003019C" w:rsidP="00204CCB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204CCB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558" w:type="dxa"/>
            <w:vAlign w:val="center"/>
          </w:tcPr>
          <w:p w14:paraId="46937E9A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36CB955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D0EAE20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73AB699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27BF589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68873619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633592B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AF0894F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8D06881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E45D750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861BF40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48F2D404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26BC6829" w14:textId="77777777" w:rsidR="0003019C" w:rsidRPr="00204CCB" w:rsidRDefault="0003019C" w:rsidP="001B615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709C3" w:rsidRPr="00752C45" w14:paraId="7C75355C" w14:textId="77777777" w:rsidTr="001B6158">
        <w:trPr>
          <w:cantSplit/>
          <w:trHeight w:val="567"/>
        </w:trPr>
        <w:tc>
          <w:tcPr>
            <w:tcW w:w="1348" w:type="dxa"/>
            <w:vAlign w:val="center"/>
          </w:tcPr>
          <w:p w14:paraId="584607D8" w14:textId="77777777" w:rsidR="0003019C" w:rsidRPr="00204CCB" w:rsidRDefault="005B1CCD" w:rsidP="00204CCB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204CCB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558" w:type="dxa"/>
            <w:vAlign w:val="center"/>
          </w:tcPr>
          <w:p w14:paraId="11A7DF1C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026EF63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0BAAE57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4BEFF5F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E57A918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23FEBF6F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F02C443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8302E5C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B6F482D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730CE7F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66ECA69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6357E3AD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3DC65344" w14:textId="77777777" w:rsidR="0003019C" w:rsidRPr="00204CCB" w:rsidRDefault="0003019C" w:rsidP="001B615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709C3" w:rsidRPr="00752C45" w14:paraId="35D8ECB2" w14:textId="77777777" w:rsidTr="001B6158">
        <w:trPr>
          <w:cantSplit/>
          <w:trHeight w:val="567"/>
        </w:trPr>
        <w:tc>
          <w:tcPr>
            <w:tcW w:w="1348" w:type="dxa"/>
            <w:vAlign w:val="center"/>
          </w:tcPr>
          <w:p w14:paraId="378D0C93" w14:textId="77777777" w:rsidR="0003019C" w:rsidRPr="00204CCB" w:rsidRDefault="005B1CCD" w:rsidP="00204CCB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204CCB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558" w:type="dxa"/>
            <w:vAlign w:val="center"/>
          </w:tcPr>
          <w:p w14:paraId="39282A83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4F3A587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221FFE4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D628B1F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87FEE12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7EDCD8CA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975BCAF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4D476CB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5DE0EE7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42EEA6DC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88411D3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5DACA591" w14:textId="77777777" w:rsidR="0003019C" w:rsidRPr="00204CCB" w:rsidRDefault="0003019C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43588451" w14:textId="77777777" w:rsidR="0003019C" w:rsidRPr="00204CCB" w:rsidRDefault="0003019C" w:rsidP="001B615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B1CCD" w:rsidRPr="00752C45" w14:paraId="7A1E0FD9" w14:textId="77777777" w:rsidTr="001B6158">
        <w:trPr>
          <w:cantSplit/>
          <w:trHeight w:val="567"/>
        </w:trPr>
        <w:tc>
          <w:tcPr>
            <w:tcW w:w="1348" w:type="dxa"/>
            <w:vAlign w:val="center"/>
          </w:tcPr>
          <w:p w14:paraId="5DFD3743" w14:textId="77777777" w:rsidR="005B1CCD" w:rsidRPr="00204CCB" w:rsidRDefault="005B1CCD" w:rsidP="00204CCB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204CCB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558" w:type="dxa"/>
            <w:vAlign w:val="center"/>
          </w:tcPr>
          <w:p w14:paraId="563DF3EF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1C3F590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5B051B4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83B4FAB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66C0E8A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5A769F8B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3D3886B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5251A15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B666DB8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38C20BB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41D08D8F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78D388CD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66342937" w14:textId="77777777" w:rsidR="005B1CCD" w:rsidRPr="00204CCB" w:rsidRDefault="005B1CCD" w:rsidP="001B615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B1CCD" w:rsidRPr="00752C45" w14:paraId="6A01FBE0" w14:textId="77777777" w:rsidTr="001B6158">
        <w:trPr>
          <w:cantSplit/>
          <w:trHeight w:val="567"/>
        </w:trPr>
        <w:tc>
          <w:tcPr>
            <w:tcW w:w="1348" w:type="dxa"/>
            <w:vAlign w:val="center"/>
          </w:tcPr>
          <w:p w14:paraId="6E52F51C" w14:textId="77777777" w:rsidR="005B1CCD" w:rsidRPr="00204CCB" w:rsidRDefault="005B1CCD" w:rsidP="00204CCB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204CCB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558" w:type="dxa"/>
            <w:vAlign w:val="center"/>
          </w:tcPr>
          <w:p w14:paraId="7F9227FB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514CF48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A60C3D1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D44E76A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76EBA14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2DE572AD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66D0F6B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0F55B08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4FB20F9B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D0D9502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D1A568E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46773D8F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678164B9" w14:textId="77777777" w:rsidR="005B1CCD" w:rsidRPr="00204CCB" w:rsidRDefault="005B1CCD" w:rsidP="001B615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CE2402" w:rsidRPr="00752C45" w14:paraId="7DEAE275" w14:textId="77777777" w:rsidTr="001B6158">
        <w:trPr>
          <w:cantSplit/>
          <w:trHeight w:val="567"/>
        </w:trPr>
        <w:tc>
          <w:tcPr>
            <w:tcW w:w="1348" w:type="dxa"/>
            <w:vAlign w:val="center"/>
          </w:tcPr>
          <w:p w14:paraId="646D8083" w14:textId="1E21B2B0" w:rsidR="00CE2402" w:rsidRPr="00204CCB" w:rsidRDefault="00CE2402" w:rsidP="00204CCB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204CCB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558" w:type="dxa"/>
            <w:vAlign w:val="center"/>
          </w:tcPr>
          <w:p w14:paraId="57E81A26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E40079B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970C369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60587F4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4D3DA2BC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5098F351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6BB4F48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ADD435E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56E2832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E08BEBC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08A1174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2BCC835B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FD80955" w14:textId="77777777" w:rsidR="00CE2402" w:rsidRPr="00204CCB" w:rsidRDefault="00CE2402" w:rsidP="001B615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12B1F" w:rsidRPr="00752C45" w14:paraId="5751CEE6" w14:textId="77777777" w:rsidTr="001B6158">
        <w:trPr>
          <w:cantSplit/>
          <w:trHeight w:val="567"/>
        </w:trPr>
        <w:tc>
          <w:tcPr>
            <w:tcW w:w="10485" w:type="dxa"/>
            <w:gridSpan w:val="14"/>
            <w:shd w:val="clear" w:color="auto" w:fill="F2F2F2" w:themeFill="background1" w:themeFillShade="F2"/>
            <w:vAlign w:val="center"/>
          </w:tcPr>
          <w:p w14:paraId="6928A514" w14:textId="7206C4FD" w:rsidR="00712B1F" w:rsidRPr="00204CCB" w:rsidRDefault="00712B1F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04CCB">
              <w:rPr>
                <w:rFonts w:cs="Arial"/>
                <w:b/>
                <w:szCs w:val="22"/>
              </w:rPr>
              <w:t>ELECTRIC FLY CATCHER</w:t>
            </w:r>
            <w:r w:rsidR="001B6158">
              <w:rPr>
                <w:rFonts w:cs="Arial"/>
                <w:b/>
                <w:szCs w:val="22"/>
              </w:rPr>
              <w:t>S</w:t>
            </w:r>
          </w:p>
        </w:tc>
      </w:tr>
      <w:tr w:rsidR="005B1CCD" w:rsidRPr="00752C45" w14:paraId="6E957BF8" w14:textId="77777777" w:rsidTr="001B6158">
        <w:trPr>
          <w:cantSplit/>
          <w:trHeight w:val="567"/>
        </w:trPr>
        <w:tc>
          <w:tcPr>
            <w:tcW w:w="1348" w:type="dxa"/>
            <w:vAlign w:val="center"/>
          </w:tcPr>
          <w:p w14:paraId="787B3733" w14:textId="77777777" w:rsidR="005B1CCD" w:rsidRPr="00204CCB" w:rsidRDefault="00712B1F" w:rsidP="00204CCB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204CCB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558" w:type="dxa"/>
            <w:vAlign w:val="center"/>
          </w:tcPr>
          <w:p w14:paraId="2A01A414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C00532F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383E33A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5B107E8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3890EF8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6C102911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43045D73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981CA63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33E07FE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DC54E74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55F6DF1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29097A10" w14:textId="77777777" w:rsidR="005B1CCD" w:rsidRPr="00204CCB" w:rsidRDefault="005B1CCD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6B9C8489" w14:textId="77777777" w:rsidR="005B1CCD" w:rsidRPr="00204CCB" w:rsidRDefault="005B1CCD" w:rsidP="001B615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B6158" w:rsidRPr="00752C45" w14:paraId="4F0A5C6D" w14:textId="77777777" w:rsidTr="001B6158">
        <w:trPr>
          <w:cantSplit/>
          <w:trHeight w:val="567"/>
        </w:trPr>
        <w:tc>
          <w:tcPr>
            <w:tcW w:w="1348" w:type="dxa"/>
            <w:vAlign w:val="center"/>
          </w:tcPr>
          <w:p w14:paraId="790E2B71" w14:textId="131550C0" w:rsidR="001B6158" w:rsidRPr="00204CCB" w:rsidRDefault="001B6158" w:rsidP="00204CCB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558" w:type="dxa"/>
            <w:vAlign w:val="center"/>
          </w:tcPr>
          <w:p w14:paraId="2FA593F3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E299B87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D408A79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00D0452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E6B98C1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20CFEB39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37FABA4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3E8ACCA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0397EAE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8BD7CA7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863E949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0BF97CD9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7D3756D0" w14:textId="77777777" w:rsidR="001B6158" w:rsidRPr="00204CCB" w:rsidRDefault="001B6158" w:rsidP="001B615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B6158" w:rsidRPr="00752C45" w14:paraId="1573F354" w14:textId="77777777" w:rsidTr="001B6158">
        <w:trPr>
          <w:cantSplit/>
          <w:trHeight w:val="567"/>
        </w:trPr>
        <w:tc>
          <w:tcPr>
            <w:tcW w:w="1348" w:type="dxa"/>
            <w:vAlign w:val="center"/>
          </w:tcPr>
          <w:p w14:paraId="191DC860" w14:textId="33C79E95" w:rsidR="001B6158" w:rsidRPr="00204CCB" w:rsidRDefault="001B6158" w:rsidP="00204CCB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558" w:type="dxa"/>
            <w:vAlign w:val="center"/>
          </w:tcPr>
          <w:p w14:paraId="269CD907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A3EA653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07FB49E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E40CB8B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6CD6B89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21A35C7C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31FC23D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446B52AF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44FEA13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8D3C752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F928EA0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547650F0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A0BE599" w14:textId="77777777" w:rsidR="001B6158" w:rsidRPr="00204CCB" w:rsidRDefault="001B6158" w:rsidP="001B615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B6158" w:rsidRPr="00752C45" w14:paraId="0734E3D7" w14:textId="77777777" w:rsidTr="001B6158">
        <w:trPr>
          <w:cantSplit/>
          <w:trHeight w:val="567"/>
        </w:trPr>
        <w:tc>
          <w:tcPr>
            <w:tcW w:w="1348" w:type="dxa"/>
            <w:vAlign w:val="center"/>
          </w:tcPr>
          <w:p w14:paraId="292911DC" w14:textId="0C1B82E3" w:rsidR="001B6158" w:rsidRPr="00204CCB" w:rsidRDefault="001B6158" w:rsidP="00204CCB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558" w:type="dxa"/>
            <w:vAlign w:val="center"/>
          </w:tcPr>
          <w:p w14:paraId="279EDB9F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45C2D2B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F3D8C42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73A9E4F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4ED830D6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56D67069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BA350D8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43617377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C9785F5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BFAC6CC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4EA93BD4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4D6904F0" w14:textId="77777777" w:rsidR="001B6158" w:rsidRPr="00204CCB" w:rsidRDefault="001B6158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0EF4B9F" w14:textId="77777777" w:rsidR="001B6158" w:rsidRPr="00204CCB" w:rsidRDefault="001B6158" w:rsidP="001B615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CE2402" w:rsidRPr="00752C45" w14:paraId="6FDC4F8E" w14:textId="77777777" w:rsidTr="001B6158">
        <w:trPr>
          <w:cantSplit/>
          <w:trHeight w:val="567"/>
        </w:trPr>
        <w:tc>
          <w:tcPr>
            <w:tcW w:w="1348" w:type="dxa"/>
            <w:vAlign w:val="center"/>
          </w:tcPr>
          <w:p w14:paraId="3EC24F03" w14:textId="3B0B8386" w:rsidR="00CE2402" w:rsidRPr="00204CCB" w:rsidRDefault="001B6158" w:rsidP="00204CCB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558" w:type="dxa"/>
            <w:vAlign w:val="center"/>
          </w:tcPr>
          <w:p w14:paraId="3F5E0BFE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5FEEA50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F6FCD23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F1D9BE5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DF2747D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796BA025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0EBA93F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BC8AED3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CE7C5CB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29BE13A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11C37CD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4295831F" w14:textId="77777777" w:rsidR="00CE2402" w:rsidRPr="00204CCB" w:rsidRDefault="00CE2402" w:rsidP="001B615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7CD41952" w14:textId="77777777" w:rsidR="00CE2402" w:rsidRPr="00204CCB" w:rsidRDefault="00CE2402" w:rsidP="001B615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35110A43" w14:textId="77777777" w:rsidR="002458F5" w:rsidRPr="00D91450" w:rsidRDefault="002458F5">
      <w:pPr>
        <w:pStyle w:val="Header"/>
        <w:rPr>
          <w:rFonts w:ascii="HelveticaNeueLT Std Cn" w:hAnsi="HelveticaNeueLT Std Cn"/>
          <w:szCs w:val="22"/>
        </w:rPr>
        <w:sectPr w:rsidR="002458F5" w:rsidRPr="00D91450" w:rsidSect="00204C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567" w:bottom="567" w:left="567" w:header="567" w:footer="284" w:gutter="284"/>
          <w:cols w:space="720"/>
        </w:sectPr>
      </w:pP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1831"/>
        <w:gridCol w:w="3976"/>
        <w:gridCol w:w="1726"/>
        <w:gridCol w:w="2951"/>
      </w:tblGrid>
      <w:tr w:rsidR="00204CCB" w:rsidRPr="00204CCB" w14:paraId="739E8847" w14:textId="77777777" w:rsidTr="001B6158">
        <w:trPr>
          <w:trHeight w:val="567"/>
        </w:trPr>
        <w:tc>
          <w:tcPr>
            <w:tcW w:w="1831" w:type="dxa"/>
            <w:vAlign w:val="center"/>
          </w:tcPr>
          <w:p w14:paraId="49972D8B" w14:textId="0D169E7C" w:rsidR="00204CCB" w:rsidRPr="00204CCB" w:rsidRDefault="00204CCB" w:rsidP="00204CCB">
            <w:pPr>
              <w:spacing w:before="60" w:after="60"/>
              <w:jc w:val="left"/>
              <w:rPr>
                <w:rFonts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ZA"/>
              </w:rPr>
              <w:t xml:space="preserve">Inspector </w:t>
            </w:r>
            <w:r w:rsidRPr="00204CCB">
              <w:rPr>
                <w:rFonts w:cs="Arial"/>
                <w:b/>
                <w:bCs/>
                <w:sz w:val="20"/>
                <w:szCs w:val="20"/>
                <w:lang w:val="en-ZA"/>
              </w:rPr>
              <w:t>Name:</w:t>
            </w:r>
          </w:p>
        </w:tc>
        <w:tc>
          <w:tcPr>
            <w:tcW w:w="3976" w:type="dxa"/>
            <w:tcBorders>
              <w:bottom w:val="single" w:sz="4" w:space="0" w:color="auto"/>
            </w:tcBorders>
            <w:vAlign w:val="center"/>
          </w:tcPr>
          <w:p w14:paraId="47BB102D" w14:textId="77777777" w:rsidR="00204CCB" w:rsidRPr="00204CCB" w:rsidRDefault="00204CCB" w:rsidP="00204CCB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6E6870A7" w14:textId="77777777" w:rsidR="00204CCB" w:rsidRPr="00204CCB" w:rsidRDefault="00204CCB" w:rsidP="00204CCB">
            <w:pPr>
              <w:spacing w:before="60" w:after="60"/>
              <w:jc w:val="left"/>
              <w:rPr>
                <w:rFonts w:cs="Arial"/>
                <w:b/>
                <w:bCs/>
                <w:sz w:val="20"/>
                <w:szCs w:val="20"/>
                <w:lang w:val="en-ZA"/>
              </w:rPr>
            </w:pPr>
            <w:r w:rsidRPr="00204CCB">
              <w:rPr>
                <w:rFonts w:cs="Arial"/>
                <w:b/>
                <w:bCs/>
                <w:sz w:val="20"/>
                <w:szCs w:val="20"/>
                <w:lang w:val="en-ZA"/>
              </w:rPr>
              <w:t>Signature: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vAlign w:val="center"/>
          </w:tcPr>
          <w:p w14:paraId="37B69C7F" w14:textId="77777777" w:rsidR="00204CCB" w:rsidRPr="00204CCB" w:rsidRDefault="00204CCB" w:rsidP="00204CCB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</w:tr>
      <w:tr w:rsidR="00204CCB" w:rsidRPr="00204CCB" w14:paraId="4D37002C" w14:textId="77777777" w:rsidTr="001B6158">
        <w:trPr>
          <w:trHeight w:val="567"/>
        </w:trPr>
        <w:tc>
          <w:tcPr>
            <w:tcW w:w="1831" w:type="dxa"/>
            <w:vAlign w:val="center"/>
          </w:tcPr>
          <w:p w14:paraId="1B60C115" w14:textId="5ADF57C8" w:rsidR="00204CCB" w:rsidRDefault="00204CCB" w:rsidP="00204CCB">
            <w:pPr>
              <w:spacing w:before="60" w:after="60"/>
              <w:jc w:val="left"/>
              <w:rPr>
                <w:rFonts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ZA"/>
              </w:rPr>
              <w:t>CAR No:</w:t>
            </w:r>
          </w:p>
        </w:tc>
        <w:tc>
          <w:tcPr>
            <w:tcW w:w="3976" w:type="dxa"/>
            <w:tcBorders>
              <w:bottom w:val="single" w:sz="4" w:space="0" w:color="auto"/>
            </w:tcBorders>
            <w:vAlign w:val="center"/>
          </w:tcPr>
          <w:p w14:paraId="69DC0D08" w14:textId="77777777" w:rsidR="00204CCB" w:rsidRPr="00204CCB" w:rsidRDefault="00204CCB" w:rsidP="00204CCB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39ECD3E8" w14:textId="57BE6BE5" w:rsidR="00204CCB" w:rsidRPr="00204CCB" w:rsidRDefault="00204CCB" w:rsidP="00204CCB">
            <w:pPr>
              <w:spacing w:before="60" w:after="60"/>
              <w:jc w:val="left"/>
              <w:rPr>
                <w:rFonts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ZA"/>
              </w:rPr>
              <w:t>Date: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vAlign w:val="center"/>
          </w:tcPr>
          <w:p w14:paraId="4D8A499E" w14:textId="77777777" w:rsidR="00204CCB" w:rsidRPr="00204CCB" w:rsidRDefault="00204CCB" w:rsidP="00204CCB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</w:tr>
    </w:tbl>
    <w:p w14:paraId="69C38401" w14:textId="77777777" w:rsidR="002458F5" w:rsidRPr="00204CCB" w:rsidRDefault="002458F5" w:rsidP="00D91450">
      <w:pPr>
        <w:rPr>
          <w:rFonts w:ascii="HelveticaNeueLT Std Cn" w:hAnsi="HelveticaNeueLT Std Cn"/>
          <w:sz w:val="14"/>
          <w:szCs w:val="14"/>
        </w:rPr>
      </w:pPr>
    </w:p>
    <w:sectPr w:rsidR="002458F5" w:rsidRPr="00204CCB" w:rsidSect="00B76CB4">
      <w:headerReference w:type="default" r:id="rId14"/>
      <w:footerReference w:type="default" r:id="rId15"/>
      <w:type w:val="continuous"/>
      <w:pgSz w:w="11907" w:h="16840" w:code="9"/>
      <w:pgMar w:top="851" w:right="851" w:bottom="851" w:left="85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C7F6" w14:textId="77777777" w:rsidR="003C0AB2" w:rsidRDefault="003C0AB2">
      <w:r>
        <w:separator/>
      </w:r>
    </w:p>
  </w:endnote>
  <w:endnote w:type="continuationSeparator" w:id="0">
    <w:p w14:paraId="43BD338B" w14:textId="77777777" w:rsidR="003C0AB2" w:rsidRDefault="003C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Cn">
    <w:altName w:val="Segoe Prin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0098" w14:textId="77777777" w:rsidR="007D77AA" w:rsidRDefault="007D7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2DF7" w14:textId="4704B9D1" w:rsidR="002458F5" w:rsidRDefault="00B61738">
    <w:pPr>
      <w:pStyle w:val="Footer"/>
      <w:jc w:val="center"/>
      <w:rPr>
        <w:rFonts w:ascii="Arial Narrow" w:hAnsi="Arial Narrow"/>
        <w:color w:val="808080"/>
        <w:sz w:val="12"/>
      </w:rPr>
    </w:pPr>
    <w:r w:rsidRPr="00B61738">
      <w:rPr>
        <w:rFonts w:ascii="Arial Narrow" w:hAnsi="Arial Narrow"/>
        <w:noProof/>
        <w:color w:val="808080"/>
        <w:sz w:val="1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595FB8" wp14:editId="4EB9D2A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25408" w14:textId="613D43CE" w:rsidR="00B61738" w:rsidRDefault="00B61738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asc pest control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595FB8" id="Group 17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F825408" w14:textId="613D43CE" w:rsidR="00B61738" w:rsidRDefault="00B61738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asc pest control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6506" w14:textId="77777777" w:rsidR="007D77AA" w:rsidRDefault="007D77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0D01" w14:textId="77777777" w:rsidR="002458F5" w:rsidRDefault="002458F5">
    <w:pPr>
      <w:pStyle w:val="Footer"/>
      <w:jc w:val="center"/>
      <w:rPr>
        <w:rFonts w:ascii="Arial Narrow" w:hAnsi="Arial Narrow"/>
        <w:color w:val="80808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C66B" w14:textId="77777777" w:rsidR="003C0AB2" w:rsidRDefault="003C0AB2">
      <w:r>
        <w:separator/>
      </w:r>
    </w:p>
  </w:footnote>
  <w:footnote w:type="continuationSeparator" w:id="0">
    <w:p w14:paraId="33D49F66" w14:textId="77777777" w:rsidR="003C0AB2" w:rsidRDefault="003C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43D5" w14:textId="77777777" w:rsidR="007D77AA" w:rsidRDefault="007D7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3969"/>
      <w:gridCol w:w="2835"/>
      <w:gridCol w:w="1559"/>
    </w:tblGrid>
    <w:tr w:rsidR="00204CCB" w:rsidRPr="00204CCB" w14:paraId="605EBBD6" w14:textId="77777777" w:rsidTr="007D77AA">
      <w:trPr>
        <w:cantSplit/>
        <w:trHeight w:hRule="exact" w:val="1077"/>
      </w:trPr>
      <w:tc>
        <w:tcPr>
          <w:tcW w:w="2122" w:type="dxa"/>
          <w:shd w:val="clear" w:color="auto" w:fill="FFFFFF"/>
          <w:vAlign w:val="center"/>
          <w:hideMark/>
        </w:tcPr>
        <w:p w14:paraId="44664D32" w14:textId="77777777" w:rsidR="00204CCB" w:rsidRPr="00204CCB" w:rsidRDefault="00204CCB" w:rsidP="00204CCB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caps/>
              <w:kern w:val="28"/>
              <w:szCs w:val="22"/>
              <w:lang w:val="en-US"/>
            </w:rPr>
          </w:pPr>
          <w:bookmarkStart w:id="0" w:name="_Hlk86315428"/>
          <w:r w:rsidRPr="00204CCB">
            <w:rPr>
              <w:rFonts w:cs="Arial"/>
              <w:b/>
              <w:caps/>
              <w:kern w:val="28"/>
              <w:szCs w:val="22"/>
              <w:lang w:val="en-US"/>
            </w:rPr>
            <w:t>LOGO</w:t>
          </w:r>
        </w:p>
      </w:tc>
      <w:tc>
        <w:tcPr>
          <w:tcW w:w="3969" w:type="dxa"/>
          <w:shd w:val="clear" w:color="auto" w:fill="FFFFFF"/>
          <w:vAlign w:val="center"/>
          <w:hideMark/>
        </w:tcPr>
        <w:p w14:paraId="23AC5FB1" w14:textId="77777777" w:rsidR="00204CCB" w:rsidRPr="00204CCB" w:rsidRDefault="00204CCB" w:rsidP="00204CCB">
          <w:pPr>
            <w:keepNext/>
            <w:spacing w:before="120" w:after="240"/>
            <w:jc w:val="center"/>
            <w:outlineLvl w:val="0"/>
            <w:rPr>
              <w:rFonts w:cs="Arial"/>
              <w:b/>
              <w:i/>
              <w:iCs/>
              <w:szCs w:val="22"/>
              <w:lang w:val="en-US"/>
            </w:rPr>
          </w:pPr>
          <w:r w:rsidRPr="00204CCB">
            <w:rPr>
              <w:rFonts w:cs="Arial"/>
              <w:b/>
              <w:i/>
              <w:iCs/>
              <w:szCs w:val="22"/>
              <w:lang w:val="en-US"/>
            </w:rPr>
            <w:t>[COMPANY NAME]</w:t>
          </w:r>
        </w:p>
        <w:p w14:paraId="26DFCBB0" w14:textId="77777777" w:rsidR="00204CCB" w:rsidRPr="00204CCB" w:rsidRDefault="00204CCB" w:rsidP="00204CCB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bCs/>
              <w:szCs w:val="22"/>
              <w:lang w:val="en-US"/>
            </w:rPr>
          </w:pPr>
          <w:r w:rsidRPr="00204CCB">
            <w:rPr>
              <w:rFonts w:cs="Arial"/>
              <w:b/>
              <w:szCs w:val="22"/>
              <w:lang w:val="en-US"/>
            </w:rPr>
            <w:t>Food Safety Management System</w:t>
          </w:r>
        </w:p>
      </w:tc>
      <w:tc>
        <w:tcPr>
          <w:tcW w:w="2835" w:type="dxa"/>
          <w:vAlign w:val="center"/>
          <w:hideMark/>
        </w:tcPr>
        <w:p w14:paraId="7295F63A" w14:textId="5D0DA8E3" w:rsidR="00204CCB" w:rsidRPr="00204CCB" w:rsidRDefault="00204CCB" w:rsidP="00204CCB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 w:rsidRPr="00204CCB">
            <w:rPr>
              <w:rFonts w:cs="Arial"/>
              <w:b/>
              <w:bCs/>
              <w:szCs w:val="22"/>
              <w:lang w:val="en-US"/>
            </w:rPr>
            <w:t>Doc No:</w:t>
          </w:r>
          <w:r w:rsidRPr="00204CCB">
            <w:rPr>
              <w:rFonts w:cs="Arial"/>
              <w:szCs w:val="22"/>
              <w:lang w:val="en-US"/>
            </w:rPr>
            <w:t xml:space="preserve"> </w:t>
          </w:r>
          <w:r>
            <w:rPr>
              <w:rFonts w:cs="Arial"/>
              <w:szCs w:val="22"/>
              <w:lang w:val="en-US"/>
            </w:rPr>
            <w:t>113</w:t>
          </w:r>
        </w:p>
      </w:tc>
      <w:tc>
        <w:tcPr>
          <w:tcW w:w="1559" w:type="dxa"/>
          <w:vAlign w:val="center"/>
        </w:tcPr>
        <w:p w14:paraId="7E14005C" w14:textId="77777777" w:rsidR="00204CCB" w:rsidRPr="00204CCB" w:rsidRDefault="00204CCB" w:rsidP="00204CCB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 w:rsidRPr="00204CCB">
            <w:rPr>
              <w:rFonts w:cs="Arial"/>
              <w:szCs w:val="22"/>
              <w:lang w:val="en-US"/>
            </w:rPr>
            <w:t xml:space="preserve">Page </w:t>
          </w:r>
          <w:r w:rsidRPr="00204CCB">
            <w:rPr>
              <w:rFonts w:cs="Arial"/>
              <w:noProof/>
              <w:szCs w:val="22"/>
              <w:lang w:val="en-US"/>
            </w:rPr>
            <w:fldChar w:fldCharType="begin"/>
          </w:r>
          <w:r w:rsidRPr="00204CCB">
            <w:rPr>
              <w:rFonts w:cs="Arial"/>
              <w:noProof/>
              <w:szCs w:val="22"/>
              <w:lang w:val="en-US"/>
            </w:rPr>
            <w:instrText xml:space="preserve"> PAGE </w:instrText>
          </w:r>
          <w:r w:rsidRPr="00204CCB">
            <w:rPr>
              <w:rFonts w:cs="Arial"/>
              <w:noProof/>
              <w:szCs w:val="22"/>
              <w:lang w:val="en-US"/>
            </w:rPr>
            <w:fldChar w:fldCharType="separate"/>
          </w:r>
          <w:r w:rsidRPr="00204CCB">
            <w:rPr>
              <w:rFonts w:cs="Arial"/>
              <w:noProof/>
              <w:szCs w:val="22"/>
              <w:lang w:val="en-US"/>
            </w:rPr>
            <w:t>3</w:t>
          </w:r>
          <w:r w:rsidRPr="00204CCB">
            <w:rPr>
              <w:rFonts w:cs="Arial"/>
              <w:noProof/>
              <w:szCs w:val="22"/>
              <w:lang w:val="en-US"/>
            </w:rPr>
            <w:fldChar w:fldCharType="end"/>
          </w:r>
          <w:r w:rsidRPr="00204CCB">
            <w:rPr>
              <w:rFonts w:cs="Arial"/>
              <w:szCs w:val="22"/>
              <w:lang w:val="en-US"/>
            </w:rPr>
            <w:t xml:space="preserve"> of </w:t>
          </w:r>
          <w:r w:rsidRPr="00204CCB">
            <w:rPr>
              <w:rFonts w:cs="Arial"/>
              <w:noProof/>
              <w:szCs w:val="22"/>
              <w:lang w:val="en-US"/>
            </w:rPr>
            <w:fldChar w:fldCharType="begin"/>
          </w:r>
          <w:r w:rsidRPr="00204CCB">
            <w:rPr>
              <w:rFonts w:cs="Arial"/>
              <w:noProof/>
              <w:szCs w:val="22"/>
              <w:lang w:val="en-US"/>
            </w:rPr>
            <w:instrText xml:space="preserve"> NUMPAGES  </w:instrText>
          </w:r>
          <w:r w:rsidRPr="00204CCB">
            <w:rPr>
              <w:rFonts w:cs="Arial"/>
              <w:noProof/>
              <w:szCs w:val="22"/>
              <w:lang w:val="en-US"/>
            </w:rPr>
            <w:fldChar w:fldCharType="separate"/>
          </w:r>
          <w:r w:rsidRPr="00204CCB">
            <w:rPr>
              <w:rFonts w:cs="Arial"/>
              <w:noProof/>
              <w:szCs w:val="22"/>
              <w:lang w:val="en-US"/>
            </w:rPr>
            <w:t>40</w:t>
          </w:r>
          <w:r w:rsidRPr="00204CCB">
            <w:rPr>
              <w:rFonts w:cs="Arial"/>
              <w:noProof/>
              <w:szCs w:val="22"/>
              <w:lang w:val="en-US"/>
            </w:rPr>
            <w:fldChar w:fldCharType="end"/>
          </w:r>
        </w:p>
      </w:tc>
    </w:tr>
    <w:tr w:rsidR="00204CCB" w:rsidRPr="00204CCB" w14:paraId="46E2BF7D" w14:textId="77777777" w:rsidTr="00A16D7B">
      <w:trPr>
        <w:cantSplit/>
        <w:trHeight w:val="397"/>
      </w:trPr>
      <w:tc>
        <w:tcPr>
          <w:tcW w:w="10485" w:type="dxa"/>
          <w:gridSpan w:val="4"/>
          <w:vAlign w:val="center"/>
          <w:hideMark/>
        </w:tcPr>
        <w:p w14:paraId="2D58E8AB" w14:textId="0680ECDA" w:rsidR="00204CCB" w:rsidRPr="00204CCB" w:rsidRDefault="00204CCB" w:rsidP="00204CCB">
          <w:pPr>
            <w:keepNext/>
            <w:suppressAutoHyphens/>
            <w:spacing w:before="60" w:after="60"/>
            <w:jc w:val="left"/>
            <w:outlineLvl w:val="1"/>
            <w:rPr>
              <w:rFonts w:cs="Arial"/>
              <w:szCs w:val="22"/>
              <w:lang w:val="en-US"/>
            </w:rPr>
          </w:pPr>
          <w:r w:rsidRPr="00204CCB">
            <w:rPr>
              <w:rFonts w:cs="Arial"/>
              <w:b/>
              <w:bCs/>
              <w:szCs w:val="22"/>
              <w:lang w:val="en-US"/>
            </w:rPr>
            <w:t>Subject:</w:t>
          </w:r>
          <w:r w:rsidRPr="00204CCB">
            <w:rPr>
              <w:rFonts w:cs="Arial"/>
              <w:szCs w:val="22"/>
              <w:lang w:val="en-US"/>
            </w:rPr>
            <w:t xml:space="preserve"> Pest Control Verification Checklist</w:t>
          </w:r>
        </w:p>
      </w:tc>
    </w:tr>
    <w:tr w:rsidR="00204CCB" w:rsidRPr="00204CCB" w14:paraId="79BF8DD5" w14:textId="77777777" w:rsidTr="007D77AA">
      <w:trPr>
        <w:cantSplit/>
        <w:trHeight w:hRule="exact" w:val="624"/>
      </w:trPr>
      <w:tc>
        <w:tcPr>
          <w:tcW w:w="2122" w:type="dxa"/>
          <w:vAlign w:val="center"/>
          <w:hideMark/>
        </w:tcPr>
        <w:p w14:paraId="03D8F050" w14:textId="4CA22C67" w:rsidR="00204CCB" w:rsidRPr="00204CCB" w:rsidRDefault="00204CCB" w:rsidP="00204CCB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 w:rsidRPr="00204CCB">
            <w:rPr>
              <w:rFonts w:cs="Arial"/>
              <w:b/>
              <w:bCs/>
              <w:szCs w:val="22"/>
              <w:lang w:val="en-US"/>
            </w:rPr>
            <w:t xml:space="preserve">Compiled by: </w:t>
          </w:r>
        </w:p>
      </w:tc>
      <w:tc>
        <w:tcPr>
          <w:tcW w:w="3969" w:type="dxa"/>
          <w:vAlign w:val="center"/>
          <w:hideMark/>
        </w:tcPr>
        <w:p w14:paraId="3487CEA2" w14:textId="022B87D5" w:rsidR="00204CCB" w:rsidRPr="00204CCB" w:rsidRDefault="00204CCB" w:rsidP="00204CCB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szCs w:val="22"/>
              <w:lang w:val="en-US"/>
            </w:rPr>
          </w:pPr>
          <w:r w:rsidRPr="00204CCB">
            <w:rPr>
              <w:rFonts w:cs="Arial"/>
              <w:b/>
              <w:bCs/>
              <w:szCs w:val="22"/>
              <w:lang w:val="en-US"/>
            </w:rPr>
            <w:t>Approved by</w:t>
          </w:r>
          <w:r w:rsidRPr="00204CCB">
            <w:rPr>
              <w:rFonts w:cs="Arial"/>
              <w:szCs w:val="22"/>
              <w:lang w:val="en-US"/>
            </w:rPr>
            <w:t xml:space="preserve">: </w:t>
          </w:r>
        </w:p>
      </w:tc>
      <w:tc>
        <w:tcPr>
          <w:tcW w:w="2835" w:type="dxa"/>
          <w:vAlign w:val="center"/>
          <w:hideMark/>
        </w:tcPr>
        <w:p w14:paraId="590EDEB6" w14:textId="4570F69A" w:rsidR="00204CCB" w:rsidRPr="00204CCB" w:rsidRDefault="00204CCB" w:rsidP="00204CCB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 w:rsidRPr="00204CCB">
            <w:rPr>
              <w:rFonts w:cs="Arial"/>
              <w:b/>
              <w:bCs/>
              <w:szCs w:val="22"/>
              <w:lang w:val="en-US"/>
            </w:rPr>
            <w:t>Date:</w:t>
          </w:r>
          <w:r w:rsidRPr="00204CCB">
            <w:rPr>
              <w:rFonts w:cs="Arial"/>
              <w:szCs w:val="22"/>
              <w:lang w:val="en-US"/>
            </w:rPr>
            <w:t xml:space="preserve"> </w:t>
          </w:r>
        </w:p>
      </w:tc>
      <w:tc>
        <w:tcPr>
          <w:tcW w:w="1559" w:type="dxa"/>
          <w:vAlign w:val="center"/>
        </w:tcPr>
        <w:p w14:paraId="2A82DF5C" w14:textId="51630AFC" w:rsidR="00204CCB" w:rsidRPr="00204CCB" w:rsidRDefault="00204CCB" w:rsidP="00204CCB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 w:rsidRPr="00204CCB">
            <w:rPr>
              <w:rFonts w:cs="Arial"/>
              <w:b/>
              <w:szCs w:val="22"/>
              <w:lang w:val="en-US"/>
            </w:rPr>
            <w:t>Rev no:</w:t>
          </w:r>
          <w:r w:rsidRPr="00204CCB">
            <w:rPr>
              <w:rFonts w:cs="Arial"/>
              <w:bCs/>
              <w:szCs w:val="22"/>
              <w:lang w:val="en-US"/>
            </w:rPr>
            <w:t xml:space="preserve"> </w:t>
          </w:r>
        </w:p>
      </w:tc>
    </w:tr>
    <w:bookmarkEnd w:id="0"/>
  </w:tbl>
  <w:p w14:paraId="70FA10E0" w14:textId="77777777" w:rsidR="00204CCB" w:rsidRDefault="00204CCB" w:rsidP="00204C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DACC" w14:textId="77777777" w:rsidR="007D77AA" w:rsidRDefault="007D77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AEF9" w14:textId="77777777" w:rsidR="002458F5" w:rsidRDefault="002458F5">
    <w:pPr>
      <w:pStyle w:val="Header"/>
      <w:jc w:val="lef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C94"/>
    <w:multiLevelType w:val="singleLevel"/>
    <w:tmpl w:val="88188B6A"/>
    <w:lvl w:ilvl="0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" w15:restartNumberingAfterBreak="0">
    <w:nsid w:val="17E5510C"/>
    <w:multiLevelType w:val="singleLevel"/>
    <w:tmpl w:val="88188B6A"/>
    <w:lvl w:ilvl="0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 w15:restartNumberingAfterBreak="0">
    <w:nsid w:val="19BA1A71"/>
    <w:multiLevelType w:val="multilevel"/>
    <w:tmpl w:val="549ECAA2"/>
    <w:lvl w:ilvl="0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363D"/>
    <w:multiLevelType w:val="hybridMultilevel"/>
    <w:tmpl w:val="199605A2"/>
    <w:lvl w:ilvl="0" w:tplc="E63ACAA4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9DD2E9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95709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6B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D263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5C01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25B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3C67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BD6B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D4304"/>
    <w:multiLevelType w:val="hybridMultilevel"/>
    <w:tmpl w:val="D1AE90DE"/>
    <w:lvl w:ilvl="0" w:tplc="2A8CB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CA8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08897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9C0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069A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FF2A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8E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B866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2A0A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86F65"/>
    <w:multiLevelType w:val="multilevel"/>
    <w:tmpl w:val="805A7FA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6" w15:restartNumberingAfterBreak="0">
    <w:nsid w:val="3CF711B6"/>
    <w:multiLevelType w:val="hybridMultilevel"/>
    <w:tmpl w:val="549ECAA2"/>
    <w:lvl w:ilvl="0" w:tplc="3960875C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B909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D77669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23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887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8B4F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C2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89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E9E1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20E23"/>
    <w:multiLevelType w:val="hybridMultilevel"/>
    <w:tmpl w:val="2F50982A"/>
    <w:lvl w:ilvl="0" w:tplc="E3ACCB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A83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7C671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CC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243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984D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749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66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97687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064D8"/>
    <w:multiLevelType w:val="singleLevel"/>
    <w:tmpl w:val="88188B6A"/>
    <w:lvl w:ilvl="0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 w15:restartNumberingAfterBreak="0">
    <w:nsid w:val="6035259D"/>
    <w:multiLevelType w:val="hybridMultilevel"/>
    <w:tmpl w:val="84BA75B8"/>
    <w:lvl w:ilvl="0" w:tplc="011A9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5C15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166E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4F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091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9BAEE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CB0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E95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1C44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22E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3B541C"/>
    <w:multiLevelType w:val="singleLevel"/>
    <w:tmpl w:val="88188B6A"/>
    <w:lvl w:ilvl="0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 w15:restartNumberingAfterBreak="0">
    <w:nsid w:val="79911540"/>
    <w:multiLevelType w:val="singleLevel"/>
    <w:tmpl w:val="88188B6A"/>
    <w:lvl w:ilvl="0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 w16cid:durableId="636255976">
    <w:abstractNumId w:val="5"/>
  </w:num>
  <w:num w:numId="2" w16cid:durableId="808353401">
    <w:abstractNumId w:val="0"/>
  </w:num>
  <w:num w:numId="3" w16cid:durableId="989407845">
    <w:abstractNumId w:val="8"/>
  </w:num>
  <w:num w:numId="4" w16cid:durableId="936863052">
    <w:abstractNumId w:val="1"/>
  </w:num>
  <w:num w:numId="5" w16cid:durableId="571820450">
    <w:abstractNumId w:val="12"/>
  </w:num>
  <w:num w:numId="6" w16cid:durableId="1547796043">
    <w:abstractNumId w:val="11"/>
  </w:num>
  <w:num w:numId="7" w16cid:durableId="1119378935">
    <w:abstractNumId w:val="10"/>
  </w:num>
  <w:num w:numId="8" w16cid:durableId="680819255">
    <w:abstractNumId w:val="7"/>
  </w:num>
  <w:num w:numId="9" w16cid:durableId="125513806">
    <w:abstractNumId w:val="3"/>
  </w:num>
  <w:num w:numId="10" w16cid:durableId="414282002">
    <w:abstractNumId w:val="6"/>
  </w:num>
  <w:num w:numId="11" w16cid:durableId="1382241333">
    <w:abstractNumId w:val="2"/>
  </w:num>
  <w:num w:numId="12" w16cid:durableId="207374785">
    <w:abstractNumId w:val="4"/>
  </w:num>
  <w:num w:numId="13" w16cid:durableId="16802301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CD"/>
    <w:rsid w:val="000260B4"/>
    <w:rsid w:val="0003019C"/>
    <w:rsid w:val="000523F4"/>
    <w:rsid w:val="0005242F"/>
    <w:rsid w:val="000913F1"/>
    <w:rsid w:val="000A3D26"/>
    <w:rsid w:val="000B6A59"/>
    <w:rsid w:val="000E4511"/>
    <w:rsid w:val="001228C8"/>
    <w:rsid w:val="001B6158"/>
    <w:rsid w:val="001C0EE7"/>
    <w:rsid w:val="001C130E"/>
    <w:rsid w:val="00204CCB"/>
    <w:rsid w:val="00210CD0"/>
    <w:rsid w:val="00244E00"/>
    <w:rsid w:val="002458F5"/>
    <w:rsid w:val="00251F57"/>
    <w:rsid w:val="00270F55"/>
    <w:rsid w:val="002D18D4"/>
    <w:rsid w:val="00383BE2"/>
    <w:rsid w:val="003C0AB2"/>
    <w:rsid w:val="003E39D9"/>
    <w:rsid w:val="004056DF"/>
    <w:rsid w:val="00416040"/>
    <w:rsid w:val="00515836"/>
    <w:rsid w:val="0052065D"/>
    <w:rsid w:val="005B1CCD"/>
    <w:rsid w:val="00622AB3"/>
    <w:rsid w:val="006435E0"/>
    <w:rsid w:val="0065396F"/>
    <w:rsid w:val="006A617C"/>
    <w:rsid w:val="006C208B"/>
    <w:rsid w:val="00712B1F"/>
    <w:rsid w:val="00717DD5"/>
    <w:rsid w:val="0072041C"/>
    <w:rsid w:val="0072052C"/>
    <w:rsid w:val="00752C45"/>
    <w:rsid w:val="007616D2"/>
    <w:rsid w:val="00782471"/>
    <w:rsid w:val="007D6106"/>
    <w:rsid w:val="007D77AA"/>
    <w:rsid w:val="008709C3"/>
    <w:rsid w:val="008D01CD"/>
    <w:rsid w:val="008F5E48"/>
    <w:rsid w:val="0095584E"/>
    <w:rsid w:val="009D76C3"/>
    <w:rsid w:val="00A12D87"/>
    <w:rsid w:val="00A13A25"/>
    <w:rsid w:val="00A15758"/>
    <w:rsid w:val="00A25423"/>
    <w:rsid w:val="00AB5CE8"/>
    <w:rsid w:val="00AF5196"/>
    <w:rsid w:val="00B21B0C"/>
    <w:rsid w:val="00B61738"/>
    <w:rsid w:val="00B76CB4"/>
    <w:rsid w:val="00BB084A"/>
    <w:rsid w:val="00BD5EF7"/>
    <w:rsid w:val="00BF19D3"/>
    <w:rsid w:val="00C306F8"/>
    <w:rsid w:val="00C53A31"/>
    <w:rsid w:val="00C93D95"/>
    <w:rsid w:val="00C946DE"/>
    <w:rsid w:val="00CC72ED"/>
    <w:rsid w:val="00CE2402"/>
    <w:rsid w:val="00CE4722"/>
    <w:rsid w:val="00D27D93"/>
    <w:rsid w:val="00D91450"/>
    <w:rsid w:val="00D91E26"/>
    <w:rsid w:val="00DA51E0"/>
    <w:rsid w:val="00E34069"/>
    <w:rsid w:val="00E36BDF"/>
    <w:rsid w:val="00E4731F"/>
    <w:rsid w:val="00E7578B"/>
    <w:rsid w:val="00E96C24"/>
    <w:rsid w:val="00EA6455"/>
    <w:rsid w:val="00ED4CF5"/>
    <w:rsid w:val="00ED5A51"/>
    <w:rsid w:val="00F660D7"/>
    <w:rsid w:val="00F6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2802C9D"/>
  <w15:docId w15:val="{B35B6246-98E6-48FB-82D2-30C6E01F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CB4"/>
    <w:pPr>
      <w:jc w:val="both"/>
    </w:pPr>
    <w:rPr>
      <w:rFonts w:ascii="Arial" w:hAnsi="Arial"/>
      <w:sz w:val="22"/>
      <w:szCs w:val="24"/>
      <w:lang w:val="en-AU" w:eastAsia="en-US"/>
    </w:rPr>
  </w:style>
  <w:style w:type="paragraph" w:styleId="Heading1">
    <w:name w:val="heading 1"/>
    <w:basedOn w:val="Normal"/>
    <w:next w:val="Normal"/>
    <w:autoRedefine/>
    <w:qFormat/>
    <w:rsid w:val="00B76CB4"/>
    <w:pPr>
      <w:keepNext/>
      <w:spacing w:after="60" w:line="480" w:lineRule="auto"/>
      <w:jc w:val="center"/>
      <w:outlineLvl w:val="0"/>
    </w:pPr>
    <w:rPr>
      <w:b/>
      <w:caps/>
      <w:kern w:val="28"/>
      <w:sz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B76CB4"/>
    <w:pPr>
      <w:keepNext/>
      <w:spacing w:before="240" w:after="60"/>
      <w:outlineLvl w:val="1"/>
    </w:pPr>
    <w:rPr>
      <w:b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B76CB4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B76CB4"/>
    <w:pPr>
      <w:keepNext/>
      <w:jc w:val="center"/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6CB4"/>
    <w:pPr>
      <w:tabs>
        <w:tab w:val="center" w:pos="4320"/>
        <w:tab w:val="right" w:pos="8640"/>
      </w:tabs>
    </w:pPr>
    <w:rPr>
      <w:szCs w:val="20"/>
      <w:lang w:val="en-US"/>
    </w:rPr>
  </w:style>
  <w:style w:type="character" w:styleId="PageNumber">
    <w:name w:val="page number"/>
    <w:basedOn w:val="DefaultParagraphFont"/>
    <w:semiHidden/>
    <w:rsid w:val="00B76CB4"/>
  </w:style>
  <w:style w:type="paragraph" w:styleId="BodyText">
    <w:name w:val="Body Text"/>
    <w:basedOn w:val="Normal"/>
    <w:semiHidden/>
    <w:rsid w:val="00B76CB4"/>
    <w:rPr>
      <w:szCs w:val="20"/>
    </w:rPr>
  </w:style>
  <w:style w:type="paragraph" w:styleId="Footer">
    <w:name w:val="footer"/>
    <w:basedOn w:val="Normal"/>
    <w:link w:val="FooterChar"/>
    <w:uiPriority w:val="99"/>
    <w:rsid w:val="00B76CB4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76CB4"/>
    <w:pPr>
      <w:shd w:val="clear" w:color="auto" w:fill="FFFF99"/>
    </w:pPr>
    <w:rPr>
      <w:rFonts w:cs="Courier New"/>
      <w:color w:val="0000FF"/>
      <w:sz w:val="18"/>
    </w:rPr>
  </w:style>
  <w:style w:type="paragraph" w:styleId="Title">
    <w:name w:val="Title"/>
    <w:basedOn w:val="Normal"/>
    <w:qFormat/>
    <w:rsid w:val="00B76CB4"/>
    <w:pPr>
      <w:jc w:val="center"/>
    </w:pPr>
    <w:rPr>
      <w:b/>
      <w:bCs/>
      <w:sz w:val="24"/>
    </w:rPr>
  </w:style>
  <w:style w:type="paragraph" w:styleId="BodyText2">
    <w:name w:val="Body Text 2"/>
    <w:basedOn w:val="Normal"/>
    <w:semiHidden/>
    <w:rsid w:val="00B76CB4"/>
    <w:pPr>
      <w:spacing w:after="120" w:line="480" w:lineRule="auto"/>
    </w:pPr>
  </w:style>
  <w:style w:type="paragraph" w:styleId="BodyTextIndent">
    <w:name w:val="Body Text Indent"/>
    <w:basedOn w:val="Normal"/>
    <w:semiHidden/>
    <w:rsid w:val="00B76CB4"/>
    <w:pPr>
      <w:spacing w:after="120"/>
      <w:ind w:left="283"/>
    </w:pPr>
  </w:style>
  <w:style w:type="paragraph" w:styleId="BodyTextIndent3">
    <w:name w:val="Body Text Indent 3"/>
    <w:basedOn w:val="Normal"/>
    <w:semiHidden/>
    <w:rsid w:val="00B76CB4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semiHidden/>
    <w:rsid w:val="00B76CB4"/>
    <w:pPr>
      <w:numPr>
        <w:ilvl w:val="12"/>
      </w:numPr>
      <w:ind w:left="1080" w:right="72"/>
    </w:pPr>
    <w:rPr>
      <w:sz w:val="24"/>
      <w:szCs w:val="20"/>
      <w:lang w:val="en-GB"/>
    </w:rPr>
  </w:style>
  <w:style w:type="character" w:customStyle="1" w:styleId="HeaderChar">
    <w:name w:val="Header Char"/>
    <w:link w:val="Header"/>
    <w:uiPriority w:val="99"/>
    <w:rsid w:val="00A15758"/>
    <w:rPr>
      <w:rFonts w:ascii="Arial" w:hAnsi="Arial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5758"/>
    <w:rPr>
      <w:rFonts w:ascii="Tahoma" w:hAnsi="Tahoma" w:cs="Tahoma"/>
      <w:sz w:val="16"/>
      <w:szCs w:val="16"/>
      <w:lang w:val="en-AU" w:eastAsia="en-US"/>
    </w:rPr>
  </w:style>
  <w:style w:type="character" w:customStyle="1" w:styleId="Heading2Char">
    <w:name w:val="Heading 2 Char"/>
    <w:link w:val="Heading2"/>
    <w:rsid w:val="00A15758"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link w:val="Heading3"/>
    <w:rsid w:val="00A15758"/>
    <w:rPr>
      <w:rFonts w:ascii="Arial" w:hAnsi="Arial" w:cs="Arial"/>
      <w:b/>
      <w:bCs/>
      <w:sz w:val="22"/>
      <w:szCs w:val="26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752C45"/>
    <w:rPr>
      <w:color w:val="808080"/>
    </w:rPr>
  </w:style>
  <w:style w:type="table" w:styleId="TableGrid">
    <w:name w:val="Table Grid"/>
    <w:basedOn w:val="TableNormal"/>
    <w:uiPriority w:val="39"/>
    <w:rsid w:val="00204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61738"/>
    <w:rPr>
      <w:rFonts w:ascii="Arial" w:hAnsi="Arial"/>
      <w:sz w:val="22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FSSC%20TEMPLATES%20(1)\7.2%20PRP%20PROGRAMMES\PEST%20CONTROL\FORMS\Monthly%20Pest%20Control%20Verification%20(Monteg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B8D0-3F11-424F-BA11-ED06BF6A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Monthly Pest Control Verification (Montego)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 Consultants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 pest control</dc:title>
  <dc:creator>MT</dc:creator>
  <dc:description/>
  <cp:lastModifiedBy>ASC CONSULTANTS</cp:lastModifiedBy>
  <cp:revision>2</cp:revision>
  <cp:lastPrinted>2008-07-02T16:22:00Z</cp:lastPrinted>
  <dcterms:created xsi:type="dcterms:W3CDTF">2025-10-07T13:43:00Z</dcterms:created>
  <dcterms:modified xsi:type="dcterms:W3CDTF">2025-10-07T13:43:00Z</dcterms:modified>
</cp:coreProperties>
</file>