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99CCFF">
    <v:background id="_x0000_s2049" o:bwmode="white" fillcolor="#9cf" o:targetscreensize="1024,768">
      <v:fill color2="fill lighten(0)" angle="-90" method="linear sigma" focus="100%" type="gradient"/>
    </v:background>
  </w:background>
  <w:body>
    <w:p w14:paraId="01A945EC" w14:textId="46F4A227" w:rsidR="00105A53" w:rsidRPr="00105A53" w:rsidRDefault="00105A53" w:rsidP="00105A53">
      <w:pPr>
        <w:spacing w:after="240"/>
        <w:jc w:val="center"/>
        <w:rPr>
          <w:rFonts w:cs="Arial"/>
          <w:b/>
          <w:bCs/>
          <w:sz w:val="32"/>
          <w:szCs w:val="36"/>
        </w:rPr>
      </w:pPr>
      <w:r w:rsidRPr="00105A53">
        <w:rPr>
          <w:rFonts w:cs="Arial"/>
          <w:b/>
          <w:bCs/>
          <w:sz w:val="28"/>
          <w:szCs w:val="28"/>
        </w:rPr>
        <w:t>PEST SIGHTINGS LOG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1561"/>
        <w:gridCol w:w="879"/>
        <w:gridCol w:w="1814"/>
        <w:gridCol w:w="1417"/>
        <w:gridCol w:w="1418"/>
        <w:gridCol w:w="2722"/>
      </w:tblGrid>
      <w:tr w:rsidR="004D64F5" w:rsidRPr="00B0431B" w14:paraId="4C1DD471" w14:textId="77777777" w:rsidTr="00D6245A">
        <w:trPr>
          <w:trHeight w:val="397"/>
          <w:tblHeader/>
        </w:trPr>
        <w:tc>
          <w:tcPr>
            <w:tcW w:w="4928" w:type="dxa"/>
            <w:gridSpan w:val="4"/>
            <w:shd w:val="clear" w:color="auto" w:fill="C6D9F1" w:themeFill="text2" w:themeFillTint="33"/>
            <w:vAlign w:val="center"/>
          </w:tcPr>
          <w:p w14:paraId="7E8F98B9" w14:textId="77777777" w:rsidR="004D64F5" w:rsidRPr="00FA50FD" w:rsidRDefault="004D64F5" w:rsidP="00FA50FD">
            <w:pPr>
              <w:spacing w:before="60" w:after="60"/>
              <w:jc w:val="center"/>
              <w:rPr>
                <w:rFonts w:cs="Arial"/>
                <w:b/>
                <w:szCs w:val="22"/>
              </w:rPr>
            </w:pPr>
            <w:r w:rsidRPr="00FA50FD">
              <w:rPr>
                <w:rFonts w:cs="Arial"/>
                <w:b/>
                <w:szCs w:val="22"/>
              </w:rPr>
              <w:t>DESCRIPTION OF PEST</w:t>
            </w:r>
          </w:p>
        </w:tc>
        <w:tc>
          <w:tcPr>
            <w:tcW w:w="5557" w:type="dxa"/>
            <w:gridSpan w:val="3"/>
            <w:shd w:val="clear" w:color="auto" w:fill="C6D9F1" w:themeFill="text2" w:themeFillTint="33"/>
            <w:vAlign w:val="center"/>
          </w:tcPr>
          <w:p w14:paraId="65E2E2A6" w14:textId="77777777" w:rsidR="004D64F5" w:rsidRPr="00FA50FD" w:rsidRDefault="004D64F5" w:rsidP="00FA50FD">
            <w:pPr>
              <w:spacing w:before="60" w:after="60"/>
              <w:jc w:val="center"/>
              <w:rPr>
                <w:rFonts w:cs="Arial"/>
                <w:b/>
                <w:szCs w:val="22"/>
              </w:rPr>
            </w:pPr>
            <w:r w:rsidRPr="00FA50FD">
              <w:rPr>
                <w:rFonts w:cs="Arial"/>
                <w:b/>
                <w:szCs w:val="22"/>
              </w:rPr>
              <w:t>BY WHO?</w:t>
            </w:r>
          </w:p>
        </w:tc>
      </w:tr>
      <w:tr w:rsidR="00606101" w:rsidRPr="00B0431B" w14:paraId="094CFEE4" w14:textId="77777777" w:rsidTr="00D6245A">
        <w:trPr>
          <w:trHeight w:val="567"/>
          <w:tblHeader/>
        </w:trPr>
        <w:tc>
          <w:tcPr>
            <w:tcW w:w="674" w:type="dxa"/>
            <w:shd w:val="clear" w:color="auto" w:fill="F2F2F2" w:themeFill="background1" w:themeFillShade="F2"/>
          </w:tcPr>
          <w:p w14:paraId="2F6BE099" w14:textId="77777777" w:rsidR="00606101" w:rsidRPr="00FA50FD" w:rsidRDefault="00606101" w:rsidP="00FA50FD">
            <w:pPr>
              <w:pStyle w:val="Header"/>
              <w:spacing w:before="60" w:after="60"/>
              <w:jc w:val="left"/>
              <w:rPr>
                <w:rFonts w:cs="Arial"/>
                <w:b/>
                <w:szCs w:val="22"/>
              </w:rPr>
            </w:pPr>
            <w:r w:rsidRPr="00FA50FD">
              <w:rPr>
                <w:rFonts w:cs="Arial"/>
                <w:b/>
                <w:szCs w:val="22"/>
              </w:rPr>
              <w:t>N</w:t>
            </w:r>
            <w:r w:rsidR="00B0431B" w:rsidRPr="00FA50FD">
              <w:rPr>
                <w:rFonts w:cs="Arial"/>
                <w:b/>
                <w:szCs w:val="22"/>
              </w:rPr>
              <w:t>O</w:t>
            </w:r>
            <w:r w:rsidR="00977E9D" w:rsidRPr="00FA50FD">
              <w:rPr>
                <w:rFonts w:cs="Arial"/>
                <w:b/>
                <w:szCs w:val="22"/>
              </w:rPr>
              <w:t>.</w:t>
            </w:r>
          </w:p>
        </w:tc>
        <w:tc>
          <w:tcPr>
            <w:tcW w:w="1561" w:type="dxa"/>
            <w:shd w:val="clear" w:color="auto" w:fill="F2F2F2" w:themeFill="background1" w:themeFillShade="F2"/>
          </w:tcPr>
          <w:p w14:paraId="5894167C" w14:textId="77777777" w:rsidR="00606101" w:rsidRPr="00FA50FD" w:rsidRDefault="00606101" w:rsidP="00FA50FD">
            <w:pPr>
              <w:spacing w:before="60" w:after="60"/>
              <w:jc w:val="left"/>
              <w:rPr>
                <w:rFonts w:cs="Arial"/>
                <w:b/>
                <w:szCs w:val="22"/>
              </w:rPr>
            </w:pPr>
            <w:r w:rsidRPr="00FA50FD">
              <w:rPr>
                <w:rFonts w:cs="Arial"/>
                <w:b/>
                <w:szCs w:val="22"/>
              </w:rPr>
              <w:t>WHAT PEST</w:t>
            </w:r>
          </w:p>
        </w:tc>
        <w:tc>
          <w:tcPr>
            <w:tcW w:w="879" w:type="dxa"/>
            <w:shd w:val="clear" w:color="auto" w:fill="F2F2F2" w:themeFill="background1" w:themeFillShade="F2"/>
          </w:tcPr>
          <w:p w14:paraId="442F8922" w14:textId="77777777" w:rsidR="00606101" w:rsidRPr="00FA50FD" w:rsidRDefault="00606101" w:rsidP="00FA50FD">
            <w:pPr>
              <w:spacing w:before="60" w:after="60"/>
              <w:jc w:val="left"/>
              <w:rPr>
                <w:rFonts w:cs="Arial"/>
                <w:b/>
                <w:szCs w:val="22"/>
              </w:rPr>
            </w:pPr>
            <w:r w:rsidRPr="00FA50FD">
              <w:rPr>
                <w:rFonts w:cs="Arial"/>
                <w:b/>
                <w:szCs w:val="22"/>
              </w:rPr>
              <w:t>HOW MANY</w:t>
            </w:r>
          </w:p>
        </w:tc>
        <w:tc>
          <w:tcPr>
            <w:tcW w:w="1814" w:type="dxa"/>
            <w:shd w:val="clear" w:color="auto" w:fill="F2F2F2" w:themeFill="background1" w:themeFillShade="F2"/>
          </w:tcPr>
          <w:p w14:paraId="6EACC161" w14:textId="77777777" w:rsidR="00606101" w:rsidRPr="00FA50FD" w:rsidRDefault="00606101" w:rsidP="00FA50FD">
            <w:pPr>
              <w:spacing w:before="60" w:after="60"/>
              <w:jc w:val="left"/>
              <w:rPr>
                <w:rFonts w:cs="Arial"/>
                <w:b/>
                <w:szCs w:val="22"/>
              </w:rPr>
            </w:pPr>
            <w:r w:rsidRPr="00FA50FD">
              <w:rPr>
                <w:rFonts w:cs="Arial"/>
                <w:b/>
                <w:szCs w:val="22"/>
              </w:rPr>
              <w:t>WHERE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48392E2" w14:textId="77777777" w:rsidR="00606101" w:rsidRPr="00FA50FD" w:rsidRDefault="00606101" w:rsidP="00FA50FD">
            <w:pPr>
              <w:spacing w:before="60" w:after="60"/>
              <w:jc w:val="left"/>
              <w:rPr>
                <w:rFonts w:cs="Arial"/>
                <w:b/>
                <w:szCs w:val="22"/>
              </w:rPr>
            </w:pPr>
            <w:r w:rsidRPr="00FA50FD">
              <w:rPr>
                <w:rFonts w:cs="Arial"/>
                <w:b/>
                <w:szCs w:val="22"/>
              </w:rPr>
              <w:t>DATE SIGHTED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89E72F2" w14:textId="77777777" w:rsidR="00606101" w:rsidRPr="00FA50FD" w:rsidRDefault="00606101" w:rsidP="00FA50FD">
            <w:pPr>
              <w:spacing w:before="60" w:after="60"/>
              <w:jc w:val="left"/>
              <w:rPr>
                <w:rFonts w:cs="Arial"/>
                <w:b/>
                <w:szCs w:val="22"/>
              </w:rPr>
            </w:pPr>
            <w:r w:rsidRPr="00FA50FD">
              <w:rPr>
                <w:rFonts w:cs="Arial"/>
                <w:b/>
                <w:szCs w:val="22"/>
              </w:rPr>
              <w:t>PERSON</w:t>
            </w:r>
          </w:p>
        </w:tc>
        <w:tc>
          <w:tcPr>
            <w:tcW w:w="2722" w:type="dxa"/>
            <w:shd w:val="clear" w:color="auto" w:fill="F2F2F2" w:themeFill="background1" w:themeFillShade="F2"/>
          </w:tcPr>
          <w:p w14:paraId="71ACB29C" w14:textId="77777777" w:rsidR="00606101" w:rsidRPr="00FA50FD" w:rsidRDefault="00606101" w:rsidP="00FA50FD">
            <w:pPr>
              <w:spacing w:before="60" w:after="60"/>
              <w:jc w:val="left"/>
              <w:rPr>
                <w:rFonts w:cs="Arial"/>
                <w:b/>
                <w:szCs w:val="22"/>
              </w:rPr>
            </w:pPr>
            <w:r w:rsidRPr="00FA50FD">
              <w:rPr>
                <w:rFonts w:cs="Arial"/>
                <w:b/>
                <w:szCs w:val="22"/>
              </w:rPr>
              <w:t>SIGNATURE MANAGEMENT REPRESENTATIVE</w:t>
            </w:r>
          </w:p>
        </w:tc>
      </w:tr>
      <w:tr w:rsidR="00606101" w:rsidRPr="00B0431B" w14:paraId="07538C35" w14:textId="77777777" w:rsidTr="00940687">
        <w:trPr>
          <w:trHeight w:val="567"/>
        </w:trPr>
        <w:tc>
          <w:tcPr>
            <w:tcW w:w="674" w:type="dxa"/>
            <w:vAlign w:val="center"/>
          </w:tcPr>
          <w:p w14:paraId="0A61BB6D" w14:textId="77777777" w:rsidR="00606101" w:rsidRPr="00FA50FD" w:rsidRDefault="00606101" w:rsidP="00FA50FD">
            <w:pPr>
              <w:pStyle w:val="Header"/>
              <w:spacing w:before="60" w:after="60"/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626004BC" w14:textId="77777777" w:rsidR="00606101" w:rsidRPr="00FA50FD" w:rsidRDefault="00606101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18A28CB9" w14:textId="77777777" w:rsidR="00606101" w:rsidRPr="00FA50FD" w:rsidRDefault="00606101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2EFD4251" w14:textId="77777777" w:rsidR="00606101" w:rsidRPr="00FA50FD" w:rsidRDefault="00606101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4E5DE3D" w14:textId="77777777" w:rsidR="00606101" w:rsidRPr="00FA50FD" w:rsidRDefault="00606101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18BA892" w14:textId="77777777" w:rsidR="00606101" w:rsidRPr="00FA50FD" w:rsidRDefault="00606101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2" w:type="dxa"/>
            <w:vAlign w:val="center"/>
          </w:tcPr>
          <w:p w14:paraId="25CEBDC9" w14:textId="77777777" w:rsidR="00606101" w:rsidRPr="00FA50FD" w:rsidRDefault="00606101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</w:tr>
      <w:tr w:rsidR="00606101" w:rsidRPr="00B0431B" w14:paraId="02D1C437" w14:textId="77777777" w:rsidTr="00940687">
        <w:trPr>
          <w:trHeight w:val="567"/>
        </w:trPr>
        <w:tc>
          <w:tcPr>
            <w:tcW w:w="674" w:type="dxa"/>
            <w:vAlign w:val="center"/>
          </w:tcPr>
          <w:p w14:paraId="2B368BF8" w14:textId="77777777" w:rsidR="00606101" w:rsidRPr="00FA50FD" w:rsidRDefault="00606101" w:rsidP="00FA50FD">
            <w:pPr>
              <w:pStyle w:val="Header"/>
              <w:spacing w:before="60" w:after="60"/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66A48434" w14:textId="77777777" w:rsidR="00606101" w:rsidRPr="00FA50FD" w:rsidRDefault="00606101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5070BA4C" w14:textId="77777777" w:rsidR="00606101" w:rsidRPr="00FA50FD" w:rsidRDefault="00606101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0FA7D5AC" w14:textId="77777777" w:rsidR="00606101" w:rsidRPr="00FA50FD" w:rsidRDefault="00606101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4BCD5B7" w14:textId="77777777" w:rsidR="00606101" w:rsidRPr="00FA50FD" w:rsidRDefault="00606101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B5FAA17" w14:textId="77777777" w:rsidR="00606101" w:rsidRPr="00FA50FD" w:rsidRDefault="00606101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2" w:type="dxa"/>
            <w:vAlign w:val="center"/>
          </w:tcPr>
          <w:p w14:paraId="300D21AD" w14:textId="77777777" w:rsidR="00606101" w:rsidRPr="00FA50FD" w:rsidRDefault="00606101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</w:tr>
      <w:tr w:rsidR="00606101" w:rsidRPr="00B0431B" w14:paraId="0672BAD9" w14:textId="77777777" w:rsidTr="00940687">
        <w:trPr>
          <w:trHeight w:val="567"/>
        </w:trPr>
        <w:tc>
          <w:tcPr>
            <w:tcW w:w="674" w:type="dxa"/>
            <w:vAlign w:val="center"/>
          </w:tcPr>
          <w:p w14:paraId="446127B4" w14:textId="77777777" w:rsidR="00606101" w:rsidRPr="00FA50FD" w:rsidRDefault="00606101" w:rsidP="00FA50FD">
            <w:pPr>
              <w:pStyle w:val="Header"/>
              <w:spacing w:before="60" w:after="60"/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5E3D074C" w14:textId="77777777" w:rsidR="00606101" w:rsidRPr="00FA50FD" w:rsidRDefault="00606101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664DD675" w14:textId="77777777" w:rsidR="00606101" w:rsidRPr="00FA50FD" w:rsidRDefault="00606101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53293D44" w14:textId="77777777" w:rsidR="00606101" w:rsidRPr="00FA50FD" w:rsidRDefault="00606101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0202FB8" w14:textId="77777777" w:rsidR="00606101" w:rsidRPr="00FA50FD" w:rsidRDefault="00606101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DD393C4" w14:textId="77777777" w:rsidR="00606101" w:rsidRPr="00FA50FD" w:rsidRDefault="00606101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2" w:type="dxa"/>
            <w:vAlign w:val="center"/>
          </w:tcPr>
          <w:p w14:paraId="58D88BA9" w14:textId="77777777" w:rsidR="00606101" w:rsidRPr="00FA50FD" w:rsidRDefault="00606101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</w:tr>
      <w:tr w:rsidR="00606101" w:rsidRPr="00B0431B" w14:paraId="711AC0BC" w14:textId="77777777" w:rsidTr="00940687">
        <w:trPr>
          <w:trHeight w:val="567"/>
        </w:trPr>
        <w:tc>
          <w:tcPr>
            <w:tcW w:w="674" w:type="dxa"/>
            <w:vAlign w:val="center"/>
          </w:tcPr>
          <w:p w14:paraId="7A76D23F" w14:textId="77777777" w:rsidR="00606101" w:rsidRPr="00FA50FD" w:rsidRDefault="00606101" w:rsidP="00FA50FD">
            <w:pPr>
              <w:pStyle w:val="Header"/>
              <w:spacing w:before="60" w:after="60"/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3B6CBCAA" w14:textId="77777777" w:rsidR="00606101" w:rsidRPr="00FA50FD" w:rsidRDefault="00606101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558E904F" w14:textId="77777777" w:rsidR="00606101" w:rsidRPr="00FA50FD" w:rsidRDefault="00606101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59431CA3" w14:textId="77777777" w:rsidR="00606101" w:rsidRPr="00FA50FD" w:rsidRDefault="00606101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EAE6F4E" w14:textId="77777777" w:rsidR="00606101" w:rsidRPr="00FA50FD" w:rsidRDefault="00606101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4F0F83A" w14:textId="77777777" w:rsidR="00606101" w:rsidRPr="00FA50FD" w:rsidRDefault="00606101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2" w:type="dxa"/>
            <w:vAlign w:val="center"/>
          </w:tcPr>
          <w:p w14:paraId="2B6F8A56" w14:textId="77777777" w:rsidR="00606101" w:rsidRPr="00FA50FD" w:rsidRDefault="00606101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</w:tr>
      <w:tr w:rsidR="00606101" w:rsidRPr="00B0431B" w14:paraId="4594FCAA" w14:textId="77777777" w:rsidTr="00940687">
        <w:trPr>
          <w:trHeight w:val="567"/>
        </w:trPr>
        <w:tc>
          <w:tcPr>
            <w:tcW w:w="674" w:type="dxa"/>
            <w:vAlign w:val="center"/>
          </w:tcPr>
          <w:p w14:paraId="2A60CEAE" w14:textId="77777777" w:rsidR="00606101" w:rsidRPr="00FA50FD" w:rsidRDefault="00606101" w:rsidP="00FA50FD">
            <w:pPr>
              <w:pStyle w:val="Header"/>
              <w:spacing w:before="60" w:after="60"/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5EE5AFB8" w14:textId="77777777" w:rsidR="00606101" w:rsidRPr="00FA50FD" w:rsidRDefault="00606101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2C92FCC3" w14:textId="77777777" w:rsidR="00606101" w:rsidRPr="00FA50FD" w:rsidRDefault="00606101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1DF7934B" w14:textId="77777777" w:rsidR="00606101" w:rsidRPr="00FA50FD" w:rsidRDefault="00606101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DDA5E8A" w14:textId="77777777" w:rsidR="00606101" w:rsidRPr="00FA50FD" w:rsidRDefault="00606101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D69BA1B" w14:textId="77777777" w:rsidR="00606101" w:rsidRPr="00FA50FD" w:rsidRDefault="00606101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2" w:type="dxa"/>
            <w:vAlign w:val="center"/>
          </w:tcPr>
          <w:p w14:paraId="5C15A62D" w14:textId="77777777" w:rsidR="00606101" w:rsidRPr="00FA50FD" w:rsidRDefault="00606101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</w:tr>
      <w:tr w:rsidR="00606101" w:rsidRPr="00B0431B" w14:paraId="6D2200C1" w14:textId="77777777" w:rsidTr="00940687">
        <w:trPr>
          <w:trHeight w:val="567"/>
        </w:trPr>
        <w:tc>
          <w:tcPr>
            <w:tcW w:w="674" w:type="dxa"/>
            <w:vAlign w:val="center"/>
          </w:tcPr>
          <w:p w14:paraId="7FADEA4F" w14:textId="77777777" w:rsidR="00606101" w:rsidRPr="00FA50FD" w:rsidRDefault="00606101" w:rsidP="00FA50FD">
            <w:pPr>
              <w:pStyle w:val="Header"/>
              <w:spacing w:before="60" w:after="60"/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4E02CFC2" w14:textId="77777777" w:rsidR="00606101" w:rsidRPr="00FA50FD" w:rsidRDefault="00606101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5CE93771" w14:textId="77777777" w:rsidR="00606101" w:rsidRPr="00FA50FD" w:rsidRDefault="00606101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7A00CE74" w14:textId="77777777" w:rsidR="00606101" w:rsidRPr="00FA50FD" w:rsidRDefault="00606101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BFD2145" w14:textId="77777777" w:rsidR="00606101" w:rsidRPr="00FA50FD" w:rsidRDefault="00606101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8F2018D" w14:textId="77777777" w:rsidR="00606101" w:rsidRPr="00FA50FD" w:rsidRDefault="00606101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2" w:type="dxa"/>
            <w:vAlign w:val="center"/>
          </w:tcPr>
          <w:p w14:paraId="47323B84" w14:textId="77777777" w:rsidR="00606101" w:rsidRPr="00FA50FD" w:rsidRDefault="00606101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</w:tr>
      <w:tr w:rsidR="00606101" w:rsidRPr="00B0431B" w14:paraId="69CF3218" w14:textId="77777777" w:rsidTr="00940687">
        <w:trPr>
          <w:trHeight w:val="567"/>
        </w:trPr>
        <w:tc>
          <w:tcPr>
            <w:tcW w:w="674" w:type="dxa"/>
            <w:vAlign w:val="center"/>
          </w:tcPr>
          <w:p w14:paraId="4C83E918" w14:textId="77777777" w:rsidR="00606101" w:rsidRPr="00FA50FD" w:rsidRDefault="00606101" w:rsidP="00FA50FD">
            <w:pPr>
              <w:pStyle w:val="Header"/>
              <w:spacing w:before="60" w:after="60"/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7B9216A8" w14:textId="77777777" w:rsidR="00606101" w:rsidRPr="00FA50FD" w:rsidRDefault="00606101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2E7C1C2D" w14:textId="77777777" w:rsidR="00606101" w:rsidRPr="00FA50FD" w:rsidRDefault="00606101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6A51A89C" w14:textId="77777777" w:rsidR="00606101" w:rsidRPr="00FA50FD" w:rsidRDefault="00606101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9BE66B3" w14:textId="77777777" w:rsidR="00606101" w:rsidRPr="00FA50FD" w:rsidRDefault="00606101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876CECB" w14:textId="77777777" w:rsidR="00606101" w:rsidRPr="00FA50FD" w:rsidRDefault="00606101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2" w:type="dxa"/>
            <w:vAlign w:val="center"/>
          </w:tcPr>
          <w:p w14:paraId="00E845EC" w14:textId="77777777" w:rsidR="00606101" w:rsidRPr="00FA50FD" w:rsidRDefault="00606101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</w:tr>
      <w:tr w:rsidR="00606101" w:rsidRPr="00B0431B" w14:paraId="6947FD3B" w14:textId="77777777" w:rsidTr="00940687">
        <w:trPr>
          <w:trHeight w:val="567"/>
        </w:trPr>
        <w:tc>
          <w:tcPr>
            <w:tcW w:w="674" w:type="dxa"/>
            <w:vAlign w:val="center"/>
          </w:tcPr>
          <w:p w14:paraId="4CC1A7DF" w14:textId="77777777" w:rsidR="00606101" w:rsidRPr="00FA50FD" w:rsidRDefault="00606101" w:rsidP="00FA50FD">
            <w:pPr>
              <w:pStyle w:val="Header"/>
              <w:spacing w:before="60" w:after="60"/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3C52038F" w14:textId="77777777" w:rsidR="00606101" w:rsidRPr="00FA50FD" w:rsidRDefault="00606101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315F4DDB" w14:textId="77777777" w:rsidR="00606101" w:rsidRPr="00FA50FD" w:rsidRDefault="00606101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303A9A49" w14:textId="77777777" w:rsidR="00606101" w:rsidRPr="00FA50FD" w:rsidRDefault="00606101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33DA02F" w14:textId="77777777" w:rsidR="00606101" w:rsidRPr="00FA50FD" w:rsidRDefault="00606101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E3717B7" w14:textId="77777777" w:rsidR="00606101" w:rsidRPr="00FA50FD" w:rsidRDefault="00606101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2" w:type="dxa"/>
            <w:vAlign w:val="center"/>
          </w:tcPr>
          <w:p w14:paraId="2295D639" w14:textId="77777777" w:rsidR="00606101" w:rsidRPr="00FA50FD" w:rsidRDefault="00606101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</w:tr>
      <w:tr w:rsidR="00D85A6F" w:rsidRPr="00B0431B" w14:paraId="13867707" w14:textId="77777777" w:rsidTr="00940687">
        <w:trPr>
          <w:trHeight w:val="567"/>
        </w:trPr>
        <w:tc>
          <w:tcPr>
            <w:tcW w:w="674" w:type="dxa"/>
            <w:vAlign w:val="center"/>
          </w:tcPr>
          <w:p w14:paraId="09CAA6F0" w14:textId="77777777" w:rsidR="00D85A6F" w:rsidRPr="00FA50FD" w:rsidRDefault="00D85A6F" w:rsidP="00FA50FD">
            <w:pPr>
              <w:pStyle w:val="Header"/>
              <w:spacing w:before="60" w:after="60"/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3E730B3F" w14:textId="77777777" w:rsidR="00D85A6F" w:rsidRPr="00FA50FD" w:rsidRDefault="00D85A6F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5E83435B" w14:textId="77777777" w:rsidR="00D85A6F" w:rsidRPr="00FA50FD" w:rsidRDefault="00D85A6F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6CBBE13C" w14:textId="77777777" w:rsidR="00D85A6F" w:rsidRPr="00FA50FD" w:rsidRDefault="00D85A6F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EBC9934" w14:textId="77777777" w:rsidR="00D85A6F" w:rsidRPr="00FA50FD" w:rsidRDefault="00D85A6F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44E5B00" w14:textId="77777777" w:rsidR="00D85A6F" w:rsidRPr="00FA50FD" w:rsidRDefault="00D85A6F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2" w:type="dxa"/>
            <w:vAlign w:val="center"/>
          </w:tcPr>
          <w:p w14:paraId="6D05D342" w14:textId="77777777" w:rsidR="00D85A6F" w:rsidRPr="00FA50FD" w:rsidRDefault="00D85A6F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</w:tr>
      <w:tr w:rsidR="00D85A6F" w:rsidRPr="00B0431B" w14:paraId="2C970CF4" w14:textId="77777777" w:rsidTr="00940687">
        <w:trPr>
          <w:trHeight w:val="567"/>
        </w:trPr>
        <w:tc>
          <w:tcPr>
            <w:tcW w:w="674" w:type="dxa"/>
            <w:vAlign w:val="center"/>
          </w:tcPr>
          <w:p w14:paraId="2890F853" w14:textId="77777777" w:rsidR="00D85A6F" w:rsidRPr="00FA50FD" w:rsidRDefault="00D85A6F" w:rsidP="00FA50FD">
            <w:pPr>
              <w:pStyle w:val="Header"/>
              <w:spacing w:before="60" w:after="60"/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5C934524" w14:textId="77777777" w:rsidR="00D85A6F" w:rsidRPr="00FA50FD" w:rsidRDefault="00D85A6F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18D070BD" w14:textId="77777777" w:rsidR="00D85A6F" w:rsidRPr="00FA50FD" w:rsidRDefault="00D85A6F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0F81C367" w14:textId="77777777" w:rsidR="00D85A6F" w:rsidRPr="00FA50FD" w:rsidRDefault="00D85A6F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031F780" w14:textId="77777777" w:rsidR="00D85A6F" w:rsidRPr="00FA50FD" w:rsidRDefault="00D85A6F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7F09C01" w14:textId="77777777" w:rsidR="00D85A6F" w:rsidRPr="00FA50FD" w:rsidRDefault="00D85A6F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2" w:type="dxa"/>
            <w:vAlign w:val="center"/>
          </w:tcPr>
          <w:p w14:paraId="049D962E" w14:textId="77777777" w:rsidR="00D85A6F" w:rsidRPr="00FA50FD" w:rsidRDefault="00D85A6F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</w:tr>
      <w:tr w:rsidR="00D85A6F" w:rsidRPr="00B0431B" w14:paraId="1E83C612" w14:textId="77777777" w:rsidTr="00940687">
        <w:trPr>
          <w:trHeight w:val="567"/>
        </w:trPr>
        <w:tc>
          <w:tcPr>
            <w:tcW w:w="674" w:type="dxa"/>
            <w:vAlign w:val="center"/>
          </w:tcPr>
          <w:p w14:paraId="39D8B90D" w14:textId="77777777" w:rsidR="00D85A6F" w:rsidRPr="00FA50FD" w:rsidRDefault="00D85A6F" w:rsidP="00FA50FD">
            <w:pPr>
              <w:pStyle w:val="Header"/>
              <w:spacing w:before="60" w:after="60"/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4A3FED8E" w14:textId="77777777" w:rsidR="00D85A6F" w:rsidRPr="00FA50FD" w:rsidRDefault="00D85A6F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11894584" w14:textId="77777777" w:rsidR="00D85A6F" w:rsidRPr="00FA50FD" w:rsidRDefault="00D85A6F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5A3CA621" w14:textId="77777777" w:rsidR="00D85A6F" w:rsidRPr="00FA50FD" w:rsidRDefault="00D85A6F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3BE1D46" w14:textId="77777777" w:rsidR="00D85A6F" w:rsidRPr="00FA50FD" w:rsidRDefault="00D85A6F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F75E5BE" w14:textId="77777777" w:rsidR="00D85A6F" w:rsidRPr="00FA50FD" w:rsidRDefault="00D85A6F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2" w:type="dxa"/>
            <w:vAlign w:val="center"/>
          </w:tcPr>
          <w:p w14:paraId="38FB5F4C" w14:textId="77777777" w:rsidR="00D85A6F" w:rsidRPr="00FA50FD" w:rsidRDefault="00D85A6F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</w:tr>
      <w:tr w:rsidR="00606101" w:rsidRPr="00B0431B" w14:paraId="417A2796" w14:textId="77777777" w:rsidTr="00940687">
        <w:trPr>
          <w:trHeight w:val="567"/>
        </w:trPr>
        <w:tc>
          <w:tcPr>
            <w:tcW w:w="674" w:type="dxa"/>
            <w:vAlign w:val="center"/>
          </w:tcPr>
          <w:p w14:paraId="405263C0" w14:textId="77777777" w:rsidR="00606101" w:rsidRPr="00FA50FD" w:rsidRDefault="00606101" w:rsidP="00FA50FD">
            <w:pPr>
              <w:pStyle w:val="Header"/>
              <w:spacing w:before="60" w:after="60"/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33C993F8" w14:textId="77777777" w:rsidR="00606101" w:rsidRPr="00FA50FD" w:rsidRDefault="00606101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573E550D" w14:textId="77777777" w:rsidR="00606101" w:rsidRPr="00FA50FD" w:rsidRDefault="00606101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0D51CA43" w14:textId="77777777" w:rsidR="00606101" w:rsidRPr="00FA50FD" w:rsidRDefault="00606101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5C92D75" w14:textId="77777777" w:rsidR="00606101" w:rsidRPr="00FA50FD" w:rsidRDefault="00606101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1E18F0F" w14:textId="77777777" w:rsidR="00606101" w:rsidRPr="00FA50FD" w:rsidRDefault="00606101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2" w:type="dxa"/>
            <w:vAlign w:val="center"/>
          </w:tcPr>
          <w:p w14:paraId="253A1D13" w14:textId="77777777" w:rsidR="00606101" w:rsidRPr="00FA50FD" w:rsidRDefault="00606101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</w:tr>
      <w:tr w:rsidR="00FA50FD" w:rsidRPr="00B0431B" w14:paraId="1C72D08C" w14:textId="77777777" w:rsidTr="00940687">
        <w:trPr>
          <w:trHeight w:val="567"/>
        </w:trPr>
        <w:tc>
          <w:tcPr>
            <w:tcW w:w="674" w:type="dxa"/>
            <w:vAlign w:val="center"/>
          </w:tcPr>
          <w:p w14:paraId="267AAF3A" w14:textId="77777777" w:rsidR="00FA50FD" w:rsidRPr="00FA50FD" w:rsidRDefault="00FA50FD" w:rsidP="00FA50FD">
            <w:pPr>
              <w:pStyle w:val="Header"/>
              <w:spacing w:before="60" w:after="60"/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4BA11C43" w14:textId="77777777" w:rsidR="00FA50FD" w:rsidRPr="00FA50FD" w:rsidRDefault="00FA50FD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7EC60828" w14:textId="77777777" w:rsidR="00FA50FD" w:rsidRPr="00FA50FD" w:rsidRDefault="00FA50FD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0E33F439" w14:textId="77777777" w:rsidR="00FA50FD" w:rsidRPr="00FA50FD" w:rsidRDefault="00FA50FD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A2CF4C3" w14:textId="77777777" w:rsidR="00FA50FD" w:rsidRPr="00FA50FD" w:rsidRDefault="00FA50FD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9B6D6AD" w14:textId="77777777" w:rsidR="00FA50FD" w:rsidRPr="00FA50FD" w:rsidRDefault="00FA50FD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2" w:type="dxa"/>
            <w:vAlign w:val="center"/>
          </w:tcPr>
          <w:p w14:paraId="66566BCF" w14:textId="77777777" w:rsidR="00FA50FD" w:rsidRPr="00FA50FD" w:rsidRDefault="00FA50FD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</w:tr>
      <w:tr w:rsidR="00FA50FD" w:rsidRPr="00B0431B" w14:paraId="6AE363FC" w14:textId="77777777" w:rsidTr="00940687">
        <w:trPr>
          <w:trHeight w:val="567"/>
        </w:trPr>
        <w:tc>
          <w:tcPr>
            <w:tcW w:w="674" w:type="dxa"/>
            <w:vAlign w:val="center"/>
          </w:tcPr>
          <w:p w14:paraId="6BA870C6" w14:textId="77777777" w:rsidR="00FA50FD" w:rsidRPr="00FA50FD" w:rsidRDefault="00FA50FD" w:rsidP="00FA50FD">
            <w:pPr>
              <w:pStyle w:val="Header"/>
              <w:spacing w:before="60" w:after="60"/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37FB58FC" w14:textId="77777777" w:rsidR="00FA50FD" w:rsidRPr="00FA50FD" w:rsidRDefault="00FA50FD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40919B88" w14:textId="77777777" w:rsidR="00FA50FD" w:rsidRPr="00FA50FD" w:rsidRDefault="00FA50FD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2D087E09" w14:textId="77777777" w:rsidR="00FA50FD" w:rsidRPr="00FA50FD" w:rsidRDefault="00FA50FD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9D7D9A4" w14:textId="77777777" w:rsidR="00FA50FD" w:rsidRPr="00FA50FD" w:rsidRDefault="00FA50FD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8C52F2A" w14:textId="77777777" w:rsidR="00FA50FD" w:rsidRPr="00FA50FD" w:rsidRDefault="00FA50FD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2" w:type="dxa"/>
            <w:vAlign w:val="center"/>
          </w:tcPr>
          <w:p w14:paraId="2FAF15C8" w14:textId="77777777" w:rsidR="00FA50FD" w:rsidRPr="00FA50FD" w:rsidRDefault="00FA50FD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</w:tr>
      <w:tr w:rsidR="00FA50FD" w:rsidRPr="00B0431B" w14:paraId="721F685F" w14:textId="77777777" w:rsidTr="00940687">
        <w:trPr>
          <w:trHeight w:val="567"/>
        </w:trPr>
        <w:tc>
          <w:tcPr>
            <w:tcW w:w="674" w:type="dxa"/>
            <w:vAlign w:val="center"/>
          </w:tcPr>
          <w:p w14:paraId="60A77F4C" w14:textId="77777777" w:rsidR="00FA50FD" w:rsidRPr="00FA50FD" w:rsidRDefault="00FA50FD" w:rsidP="00FA50FD">
            <w:pPr>
              <w:pStyle w:val="Header"/>
              <w:spacing w:before="60" w:after="60"/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14CB7847" w14:textId="77777777" w:rsidR="00FA50FD" w:rsidRPr="00FA50FD" w:rsidRDefault="00FA50FD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5CD20452" w14:textId="77777777" w:rsidR="00FA50FD" w:rsidRPr="00FA50FD" w:rsidRDefault="00FA50FD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7FFCB765" w14:textId="77777777" w:rsidR="00FA50FD" w:rsidRPr="00FA50FD" w:rsidRDefault="00FA50FD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D149654" w14:textId="77777777" w:rsidR="00FA50FD" w:rsidRPr="00FA50FD" w:rsidRDefault="00FA50FD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9D7D913" w14:textId="77777777" w:rsidR="00FA50FD" w:rsidRPr="00FA50FD" w:rsidRDefault="00FA50FD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2" w:type="dxa"/>
            <w:vAlign w:val="center"/>
          </w:tcPr>
          <w:p w14:paraId="28AF8F76" w14:textId="77777777" w:rsidR="00FA50FD" w:rsidRPr="00FA50FD" w:rsidRDefault="00FA50FD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</w:tr>
      <w:tr w:rsidR="00D6245A" w:rsidRPr="00B0431B" w14:paraId="0C4574B7" w14:textId="77777777" w:rsidTr="00940687">
        <w:trPr>
          <w:trHeight w:val="567"/>
        </w:trPr>
        <w:tc>
          <w:tcPr>
            <w:tcW w:w="674" w:type="dxa"/>
            <w:vAlign w:val="center"/>
          </w:tcPr>
          <w:p w14:paraId="7685580D" w14:textId="77777777" w:rsidR="00D6245A" w:rsidRPr="00FA50FD" w:rsidRDefault="00D6245A" w:rsidP="00FA50FD">
            <w:pPr>
              <w:pStyle w:val="Header"/>
              <w:spacing w:before="60" w:after="60"/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748FD425" w14:textId="77777777" w:rsidR="00D6245A" w:rsidRPr="00FA50FD" w:rsidRDefault="00D6245A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4CCA7F29" w14:textId="77777777" w:rsidR="00D6245A" w:rsidRPr="00FA50FD" w:rsidRDefault="00D6245A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0F7D1B25" w14:textId="77777777" w:rsidR="00D6245A" w:rsidRPr="00FA50FD" w:rsidRDefault="00D6245A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D870659" w14:textId="77777777" w:rsidR="00D6245A" w:rsidRPr="00FA50FD" w:rsidRDefault="00D6245A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00B6F1B" w14:textId="77777777" w:rsidR="00D6245A" w:rsidRPr="00FA50FD" w:rsidRDefault="00D6245A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2" w:type="dxa"/>
            <w:vAlign w:val="center"/>
          </w:tcPr>
          <w:p w14:paraId="61B2326D" w14:textId="77777777" w:rsidR="00D6245A" w:rsidRPr="00FA50FD" w:rsidRDefault="00D6245A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</w:tr>
      <w:tr w:rsidR="00D6245A" w:rsidRPr="00B0431B" w14:paraId="2DF79681" w14:textId="77777777" w:rsidTr="00940687">
        <w:trPr>
          <w:trHeight w:val="567"/>
        </w:trPr>
        <w:tc>
          <w:tcPr>
            <w:tcW w:w="674" w:type="dxa"/>
            <w:vAlign w:val="center"/>
          </w:tcPr>
          <w:p w14:paraId="17ABDACE" w14:textId="77777777" w:rsidR="00D6245A" w:rsidRPr="00FA50FD" w:rsidRDefault="00D6245A" w:rsidP="00FA50FD">
            <w:pPr>
              <w:pStyle w:val="Header"/>
              <w:spacing w:before="60" w:after="60"/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36F5D506" w14:textId="77777777" w:rsidR="00D6245A" w:rsidRPr="00FA50FD" w:rsidRDefault="00D6245A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0FFA05E6" w14:textId="77777777" w:rsidR="00D6245A" w:rsidRPr="00FA50FD" w:rsidRDefault="00D6245A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05C0FD4F" w14:textId="77777777" w:rsidR="00D6245A" w:rsidRPr="00FA50FD" w:rsidRDefault="00D6245A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7C26E61" w14:textId="77777777" w:rsidR="00D6245A" w:rsidRPr="00FA50FD" w:rsidRDefault="00D6245A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9115F4C" w14:textId="77777777" w:rsidR="00D6245A" w:rsidRPr="00FA50FD" w:rsidRDefault="00D6245A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2" w:type="dxa"/>
            <w:vAlign w:val="center"/>
          </w:tcPr>
          <w:p w14:paraId="0A81BB35" w14:textId="77777777" w:rsidR="00D6245A" w:rsidRPr="00FA50FD" w:rsidRDefault="00D6245A" w:rsidP="00FA50FD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3D46C4C4" w14:textId="23ED1DED" w:rsidR="002575C6" w:rsidRPr="00105A53" w:rsidRDefault="002575C6">
      <w:pPr>
        <w:rPr>
          <w:rFonts w:cs="Arial"/>
          <w:szCs w:val="22"/>
        </w:rPr>
      </w:pPr>
    </w:p>
    <w:tbl>
      <w:tblPr>
        <w:tblStyle w:val="TableGrid"/>
        <w:tblW w:w="10484" w:type="dxa"/>
        <w:tblLook w:val="04A0" w:firstRow="1" w:lastRow="0" w:firstColumn="1" w:lastColumn="0" w:noHBand="0" w:noVBand="1"/>
      </w:tblPr>
      <w:tblGrid>
        <w:gridCol w:w="2263"/>
        <w:gridCol w:w="4111"/>
        <w:gridCol w:w="1418"/>
        <w:gridCol w:w="2692"/>
      </w:tblGrid>
      <w:tr w:rsidR="00105A53" w:rsidRPr="00105A53" w14:paraId="0D395B4E" w14:textId="77777777" w:rsidTr="00FA50FD">
        <w:trPr>
          <w:trHeight w:val="567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1E79E608" w14:textId="4E8BB127" w:rsidR="00105A53" w:rsidRPr="00105A53" w:rsidRDefault="00105A53" w:rsidP="00105A53">
            <w:pPr>
              <w:spacing w:before="60" w:after="60"/>
              <w:jc w:val="left"/>
              <w:rPr>
                <w:rFonts w:cs="Arial"/>
                <w:b/>
                <w:bCs/>
                <w:sz w:val="20"/>
                <w:szCs w:val="20"/>
                <w:lang w:val="en-ZA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ZA"/>
              </w:rPr>
              <w:t>Internal Pest Control Inspector: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457A89BD" w14:textId="77777777" w:rsidR="00105A53" w:rsidRPr="00105A53" w:rsidRDefault="00105A53" w:rsidP="00105A53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Z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902E06B" w14:textId="77777777" w:rsidR="00105A53" w:rsidRPr="00105A53" w:rsidRDefault="00105A53" w:rsidP="00105A53">
            <w:pPr>
              <w:spacing w:before="60" w:after="60"/>
              <w:jc w:val="left"/>
              <w:rPr>
                <w:rFonts w:cs="Arial"/>
                <w:b/>
                <w:bCs/>
                <w:sz w:val="20"/>
                <w:szCs w:val="20"/>
                <w:lang w:val="en-ZA"/>
              </w:rPr>
            </w:pPr>
            <w:r w:rsidRPr="00105A53">
              <w:rPr>
                <w:rFonts w:cs="Arial"/>
                <w:b/>
                <w:bCs/>
                <w:sz w:val="20"/>
                <w:szCs w:val="20"/>
                <w:lang w:val="en-ZA"/>
              </w:rPr>
              <w:t>Signature: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vAlign w:val="center"/>
          </w:tcPr>
          <w:p w14:paraId="4E682AA8" w14:textId="77777777" w:rsidR="00105A53" w:rsidRPr="00105A53" w:rsidRDefault="00105A53" w:rsidP="00105A53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ZA"/>
              </w:rPr>
            </w:pPr>
          </w:p>
        </w:tc>
      </w:tr>
      <w:tr w:rsidR="00105A53" w:rsidRPr="00105A53" w14:paraId="5404E454" w14:textId="77777777" w:rsidTr="00FA50FD">
        <w:trPr>
          <w:trHeight w:val="567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6C7084DE" w14:textId="77777777" w:rsidR="00105A53" w:rsidRPr="00105A53" w:rsidRDefault="00105A53" w:rsidP="00105A53">
            <w:pPr>
              <w:spacing w:before="60" w:after="60"/>
              <w:jc w:val="left"/>
              <w:rPr>
                <w:rFonts w:cs="Arial"/>
                <w:b/>
                <w:bCs/>
                <w:sz w:val="20"/>
                <w:szCs w:val="20"/>
                <w:lang w:val="en-ZA"/>
              </w:rPr>
            </w:pPr>
            <w:r w:rsidRPr="00105A53">
              <w:rPr>
                <w:rFonts w:cs="Arial"/>
                <w:b/>
                <w:bCs/>
                <w:sz w:val="20"/>
                <w:szCs w:val="20"/>
                <w:lang w:val="en-ZA"/>
              </w:rPr>
              <w:t>Date: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A62811" w14:textId="77777777" w:rsidR="00105A53" w:rsidRPr="00105A53" w:rsidRDefault="00105A53" w:rsidP="00105A53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Z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85BF1EA" w14:textId="77777777" w:rsidR="00105A53" w:rsidRPr="00105A53" w:rsidRDefault="00105A53" w:rsidP="00105A53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ZA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5C5A66" w14:textId="77777777" w:rsidR="00105A53" w:rsidRPr="00105A53" w:rsidRDefault="00105A53" w:rsidP="00105A53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ZA"/>
              </w:rPr>
            </w:pPr>
          </w:p>
        </w:tc>
      </w:tr>
    </w:tbl>
    <w:p w14:paraId="5AA1E570" w14:textId="0FEBD973" w:rsidR="00105A53" w:rsidRPr="00D6245A" w:rsidRDefault="00105A53" w:rsidP="00FA50FD">
      <w:pPr>
        <w:rPr>
          <w:rFonts w:cs="Arial"/>
          <w:sz w:val="16"/>
          <w:szCs w:val="16"/>
        </w:rPr>
      </w:pPr>
    </w:p>
    <w:sectPr w:rsidR="00105A53" w:rsidRPr="00D6245A" w:rsidSect="009C49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567" w:bottom="567" w:left="567" w:header="567" w:footer="284" w:gutter="28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578D5" w14:textId="77777777" w:rsidR="00C151AF" w:rsidRDefault="00C151AF">
      <w:r>
        <w:separator/>
      </w:r>
    </w:p>
  </w:endnote>
  <w:endnote w:type="continuationSeparator" w:id="0">
    <w:p w14:paraId="41605C3E" w14:textId="77777777" w:rsidR="00C151AF" w:rsidRDefault="00C15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E020F" w14:textId="77777777" w:rsidR="00E82A3C" w:rsidRDefault="00E82A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CC8EF" w14:textId="647438A9" w:rsidR="001F4036" w:rsidRDefault="00E874D3">
    <w:pPr>
      <w:pStyle w:val="Footer"/>
      <w:jc w:val="center"/>
      <w:rPr>
        <w:rFonts w:ascii="Arial Narrow" w:hAnsi="Arial Narrow"/>
        <w:iCs/>
        <w:color w:val="808080"/>
        <w:sz w:val="12"/>
      </w:rPr>
    </w:pPr>
    <w:r w:rsidRPr="00E874D3">
      <w:rPr>
        <w:rFonts w:ascii="Arial Narrow" w:hAnsi="Arial Narrow"/>
        <w:iCs/>
        <w:noProof/>
        <w:color w:val="808080"/>
        <w:sz w:val="1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9AE85C2" wp14:editId="174E3F91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3F02D3" w14:textId="45F63418" w:rsidR="00E874D3" w:rsidRDefault="00E874D3">
                            <w:pPr>
                              <w:pStyle w:val="Footer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F81BD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4F81BD" w:themeColor="accent1"/>
                                    <w:sz w:val="20"/>
                                    <w:szCs w:val="20"/>
                                  </w:rPr>
                                  <w:t>ASC Pest control</w:t>
                                </w:r>
                              </w:sdtContent>
                            </w:sdt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  <w:lang w:val="en-GB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9AE85C2" id="Group 174" o:spid="_x0000_s1026" style="position:absolute;left:0;text-align:left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3C3F02D3" w14:textId="45F63418" w:rsidR="00E874D3" w:rsidRDefault="00E874D3">
                      <w:pPr>
                        <w:pStyle w:val="Footer"/>
                        <w:jc w:val="right"/>
                      </w:pPr>
                      <w:sdt>
                        <w:sdtPr>
                          <w:rPr>
                            <w:caps/>
                            <w:color w:val="4F81BD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>
                            <w:rPr>
                              <w:caps/>
                              <w:color w:val="4F81BD" w:themeColor="accent1"/>
                              <w:sz w:val="20"/>
                              <w:szCs w:val="20"/>
                            </w:rPr>
                            <w:t>ASC Pest control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  <w:lang w:val="en-GB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ECD2" w14:textId="77777777" w:rsidR="00E82A3C" w:rsidRDefault="00E82A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AAAFA" w14:textId="77777777" w:rsidR="00C151AF" w:rsidRDefault="00C151AF">
      <w:r>
        <w:separator/>
      </w:r>
    </w:p>
  </w:footnote>
  <w:footnote w:type="continuationSeparator" w:id="0">
    <w:p w14:paraId="4BF7998C" w14:textId="77777777" w:rsidR="00C151AF" w:rsidRDefault="00C15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5B737" w14:textId="77777777" w:rsidR="00E82A3C" w:rsidRDefault="00E82A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63"/>
      <w:gridCol w:w="3828"/>
      <w:gridCol w:w="2835"/>
      <w:gridCol w:w="1559"/>
    </w:tblGrid>
    <w:tr w:rsidR="00105A53" w:rsidRPr="00105A53" w14:paraId="47D348DA" w14:textId="77777777" w:rsidTr="00E82A3C">
      <w:trPr>
        <w:cantSplit/>
        <w:trHeight w:hRule="exact" w:val="1077"/>
      </w:trPr>
      <w:tc>
        <w:tcPr>
          <w:tcW w:w="2263" w:type="dxa"/>
          <w:shd w:val="clear" w:color="auto" w:fill="FFFFFF"/>
          <w:vAlign w:val="center"/>
          <w:hideMark/>
        </w:tcPr>
        <w:p w14:paraId="2833E76F" w14:textId="77777777" w:rsidR="00105A53" w:rsidRPr="00105A53" w:rsidRDefault="00105A53" w:rsidP="00105A53">
          <w:pPr>
            <w:keepNext/>
            <w:suppressAutoHyphens/>
            <w:spacing w:before="60" w:after="60"/>
            <w:jc w:val="center"/>
            <w:outlineLvl w:val="0"/>
            <w:rPr>
              <w:rFonts w:cs="Arial"/>
              <w:b/>
              <w:caps/>
              <w:kern w:val="28"/>
              <w:szCs w:val="22"/>
              <w:lang w:val="en-US"/>
            </w:rPr>
          </w:pPr>
          <w:bookmarkStart w:id="0" w:name="_Hlk86315428"/>
          <w:r w:rsidRPr="00105A53">
            <w:rPr>
              <w:rFonts w:cs="Arial"/>
              <w:b/>
              <w:caps/>
              <w:kern w:val="28"/>
              <w:szCs w:val="22"/>
              <w:lang w:val="en-US"/>
            </w:rPr>
            <w:t>LOGO</w:t>
          </w:r>
        </w:p>
      </w:tc>
      <w:tc>
        <w:tcPr>
          <w:tcW w:w="3828" w:type="dxa"/>
          <w:shd w:val="clear" w:color="auto" w:fill="FFFFFF"/>
          <w:vAlign w:val="center"/>
          <w:hideMark/>
        </w:tcPr>
        <w:p w14:paraId="6A425C5F" w14:textId="77777777" w:rsidR="00105A53" w:rsidRPr="00105A53" w:rsidRDefault="00105A53" w:rsidP="00105A53">
          <w:pPr>
            <w:keepNext/>
            <w:spacing w:before="120" w:after="240"/>
            <w:jc w:val="center"/>
            <w:outlineLvl w:val="0"/>
            <w:rPr>
              <w:rFonts w:cs="Arial"/>
              <w:b/>
              <w:i/>
              <w:iCs/>
              <w:szCs w:val="22"/>
              <w:lang w:val="en-US"/>
            </w:rPr>
          </w:pPr>
          <w:r w:rsidRPr="00105A53">
            <w:rPr>
              <w:rFonts w:cs="Arial"/>
              <w:b/>
              <w:i/>
              <w:iCs/>
              <w:szCs w:val="22"/>
              <w:lang w:val="en-US"/>
            </w:rPr>
            <w:t>[COMPANY NAME]</w:t>
          </w:r>
        </w:p>
        <w:p w14:paraId="0EDE9A8E" w14:textId="77777777" w:rsidR="00105A53" w:rsidRPr="00105A53" w:rsidRDefault="00105A53" w:rsidP="00105A53">
          <w:pPr>
            <w:keepNext/>
            <w:suppressAutoHyphens/>
            <w:spacing w:before="60" w:after="60"/>
            <w:jc w:val="center"/>
            <w:outlineLvl w:val="0"/>
            <w:rPr>
              <w:rFonts w:cs="Arial"/>
              <w:b/>
              <w:bCs/>
              <w:szCs w:val="22"/>
              <w:lang w:val="en-US"/>
            </w:rPr>
          </w:pPr>
          <w:r w:rsidRPr="00105A53">
            <w:rPr>
              <w:rFonts w:cs="Arial"/>
              <w:b/>
              <w:szCs w:val="22"/>
              <w:lang w:val="en-US"/>
            </w:rPr>
            <w:t>Food Safety Management System</w:t>
          </w:r>
        </w:p>
      </w:tc>
      <w:tc>
        <w:tcPr>
          <w:tcW w:w="2835" w:type="dxa"/>
          <w:vAlign w:val="center"/>
          <w:hideMark/>
        </w:tcPr>
        <w:p w14:paraId="0CDBFE99" w14:textId="5ED1192E" w:rsidR="00105A53" w:rsidRPr="00105A53" w:rsidRDefault="00105A53" w:rsidP="00105A53">
          <w:pPr>
            <w:keepNext/>
            <w:suppressAutoHyphens/>
            <w:spacing w:before="60" w:after="60"/>
            <w:jc w:val="left"/>
            <w:outlineLvl w:val="0"/>
            <w:rPr>
              <w:rFonts w:cs="Arial"/>
              <w:szCs w:val="22"/>
              <w:lang w:val="en-US"/>
            </w:rPr>
          </w:pPr>
          <w:r w:rsidRPr="00105A53">
            <w:rPr>
              <w:rFonts w:cs="Arial"/>
              <w:b/>
              <w:bCs/>
              <w:szCs w:val="22"/>
              <w:lang w:val="en-US"/>
            </w:rPr>
            <w:t>Doc No:</w:t>
          </w:r>
          <w:r w:rsidRPr="00105A53">
            <w:rPr>
              <w:rFonts w:cs="Arial"/>
              <w:szCs w:val="22"/>
              <w:lang w:val="en-US"/>
            </w:rPr>
            <w:t xml:space="preserve"> </w:t>
          </w:r>
          <w:r>
            <w:rPr>
              <w:rFonts w:cs="Arial"/>
              <w:szCs w:val="22"/>
              <w:lang w:val="en-US"/>
            </w:rPr>
            <w:t>112</w:t>
          </w:r>
        </w:p>
      </w:tc>
      <w:tc>
        <w:tcPr>
          <w:tcW w:w="1559" w:type="dxa"/>
          <w:vAlign w:val="center"/>
        </w:tcPr>
        <w:p w14:paraId="6EC2F238" w14:textId="77777777" w:rsidR="00105A53" w:rsidRPr="00105A53" w:rsidRDefault="00105A53" w:rsidP="00105A53">
          <w:pPr>
            <w:keepNext/>
            <w:suppressAutoHyphens/>
            <w:spacing w:before="60" w:after="60"/>
            <w:jc w:val="left"/>
            <w:outlineLvl w:val="0"/>
            <w:rPr>
              <w:rFonts w:cs="Arial"/>
              <w:szCs w:val="22"/>
              <w:lang w:val="en-US"/>
            </w:rPr>
          </w:pPr>
          <w:r w:rsidRPr="00105A53">
            <w:rPr>
              <w:rFonts w:cs="Arial"/>
              <w:szCs w:val="22"/>
              <w:lang w:val="en-US"/>
            </w:rPr>
            <w:t xml:space="preserve">Page </w:t>
          </w:r>
          <w:r w:rsidRPr="00105A53">
            <w:rPr>
              <w:rFonts w:cs="Arial"/>
              <w:noProof/>
              <w:szCs w:val="22"/>
              <w:lang w:val="en-US"/>
            </w:rPr>
            <w:fldChar w:fldCharType="begin"/>
          </w:r>
          <w:r w:rsidRPr="00105A53">
            <w:rPr>
              <w:rFonts w:cs="Arial"/>
              <w:noProof/>
              <w:szCs w:val="22"/>
              <w:lang w:val="en-US"/>
            </w:rPr>
            <w:instrText xml:space="preserve"> PAGE </w:instrText>
          </w:r>
          <w:r w:rsidRPr="00105A53">
            <w:rPr>
              <w:rFonts w:cs="Arial"/>
              <w:noProof/>
              <w:szCs w:val="22"/>
              <w:lang w:val="en-US"/>
            </w:rPr>
            <w:fldChar w:fldCharType="separate"/>
          </w:r>
          <w:r w:rsidRPr="00105A53">
            <w:rPr>
              <w:rFonts w:cs="Arial"/>
              <w:noProof/>
              <w:szCs w:val="22"/>
              <w:lang w:val="en-US"/>
            </w:rPr>
            <w:t>3</w:t>
          </w:r>
          <w:r w:rsidRPr="00105A53">
            <w:rPr>
              <w:rFonts w:cs="Arial"/>
              <w:noProof/>
              <w:szCs w:val="22"/>
              <w:lang w:val="en-US"/>
            </w:rPr>
            <w:fldChar w:fldCharType="end"/>
          </w:r>
          <w:r w:rsidRPr="00105A53">
            <w:rPr>
              <w:rFonts w:cs="Arial"/>
              <w:szCs w:val="22"/>
              <w:lang w:val="en-US"/>
            </w:rPr>
            <w:t xml:space="preserve"> of </w:t>
          </w:r>
          <w:r w:rsidRPr="00105A53">
            <w:rPr>
              <w:rFonts w:cs="Arial"/>
              <w:noProof/>
              <w:szCs w:val="22"/>
              <w:lang w:val="en-US"/>
            </w:rPr>
            <w:fldChar w:fldCharType="begin"/>
          </w:r>
          <w:r w:rsidRPr="00105A53">
            <w:rPr>
              <w:rFonts w:cs="Arial"/>
              <w:noProof/>
              <w:szCs w:val="22"/>
              <w:lang w:val="en-US"/>
            </w:rPr>
            <w:instrText xml:space="preserve"> NUMPAGES  </w:instrText>
          </w:r>
          <w:r w:rsidRPr="00105A53">
            <w:rPr>
              <w:rFonts w:cs="Arial"/>
              <w:noProof/>
              <w:szCs w:val="22"/>
              <w:lang w:val="en-US"/>
            </w:rPr>
            <w:fldChar w:fldCharType="separate"/>
          </w:r>
          <w:r w:rsidRPr="00105A53">
            <w:rPr>
              <w:rFonts w:cs="Arial"/>
              <w:noProof/>
              <w:szCs w:val="22"/>
              <w:lang w:val="en-US"/>
            </w:rPr>
            <w:t>40</w:t>
          </w:r>
          <w:r w:rsidRPr="00105A53">
            <w:rPr>
              <w:rFonts w:cs="Arial"/>
              <w:noProof/>
              <w:szCs w:val="22"/>
              <w:lang w:val="en-US"/>
            </w:rPr>
            <w:fldChar w:fldCharType="end"/>
          </w:r>
        </w:p>
      </w:tc>
    </w:tr>
    <w:tr w:rsidR="00105A53" w:rsidRPr="00105A53" w14:paraId="554A04FA" w14:textId="77777777" w:rsidTr="00A16D7B">
      <w:trPr>
        <w:cantSplit/>
        <w:trHeight w:val="397"/>
      </w:trPr>
      <w:tc>
        <w:tcPr>
          <w:tcW w:w="10485" w:type="dxa"/>
          <w:gridSpan w:val="4"/>
          <w:vAlign w:val="center"/>
          <w:hideMark/>
        </w:tcPr>
        <w:p w14:paraId="0F9EAC70" w14:textId="0602E099" w:rsidR="00105A53" w:rsidRPr="00105A53" w:rsidRDefault="00105A53" w:rsidP="00105A53">
          <w:pPr>
            <w:keepNext/>
            <w:suppressAutoHyphens/>
            <w:spacing w:before="60" w:after="60"/>
            <w:jc w:val="left"/>
            <w:outlineLvl w:val="1"/>
            <w:rPr>
              <w:rFonts w:cs="Arial"/>
              <w:szCs w:val="22"/>
              <w:lang w:val="en-US"/>
            </w:rPr>
          </w:pPr>
          <w:r w:rsidRPr="00105A53">
            <w:rPr>
              <w:rFonts w:cs="Arial"/>
              <w:b/>
              <w:bCs/>
              <w:szCs w:val="22"/>
              <w:lang w:val="en-US"/>
            </w:rPr>
            <w:t>Subject:</w:t>
          </w:r>
          <w:r w:rsidRPr="00105A53">
            <w:rPr>
              <w:rFonts w:cs="Arial"/>
              <w:szCs w:val="22"/>
              <w:lang w:val="en-US"/>
            </w:rPr>
            <w:t xml:space="preserve"> Pest Sightings Log</w:t>
          </w:r>
        </w:p>
      </w:tc>
    </w:tr>
    <w:tr w:rsidR="00105A53" w:rsidRPr="00105A53" w14:paraId="57F03CE4" w14:textId="77777777" w:rsidTr="00E82A3C">
      <w:trPr>
        <w:cantSplit/>
        <w:trHeight w:hRule="exact" w:val="624"/>
      </w:trPr>
      <w:tc>
        <w:tcPr>
          <w:tcW w:w="2263" w:type="dxa"/>
          <w:vAlign w:val="center"/>
          <w:hideMark/>
        </w:tcPr>
        <w:p w14:paraId="13ADBED1" w14:textId="77A2F75B" w:rsidR="00105A53" w:rsidRPr="00105A53" w:rsidRDefault="00105A53" w:rsidP="00105A53">
          <w:pPr>
            <w:keepNext/>
            <w:suppressAutoHyphens/>
            <w:spacing w:before="60" w:after="60"/>
            <w:jc w:val="left"/>
            <w:outlineLvl w:val="2"/>
            <w:rPr>
              <w:rFonts w:cs="Arial"/>
              <w:bCs/>
              <w:szCs w:val="22"/>
              <w:lang w:val="en-US"/>
            </w:rPr>
          </w:pPr>
          <w:r w:rsidRPr="00105A53">
            <w:rPr>
              <w:rFonts w:cs="Arial"/>
              <w:b/>
              <w:bCs/>
              <w:szCs w:val="22"/>
              <w:lang w:val="en-US"/>
            </w:rPr>
            <w:t xml:space="preserve">Compiled by: </w:t>
          </w:r>
        </w:p>
      </w:tc>
      <w:tc>
        <w:tcPr>
          <w:tcW w:w="3828" w:type="dxa"/>
          <w:vAlign w:val="center"/>
          <w:hideMark/>
        </w:tcPr>
        <w:p w14:paraId="0B7E2328" w14:textId="68B06AA5" w:rsidR="00105A53" w:rsidRPr="00105A53" w:rsidRDefault="00105A53" w:rsidP="00105A53">
          <w:pPr>
            <w:keepNext/>
            <w:suppressAutoHyphens/>
            <w:spacing w:before="60" w:after="60"/>
            <w:jc w:val="left"/>
            <w:outlineLvl w:val="2"/>
            <w:rPr>
              <w:rFonts w:cs="Arial"/>
              <w:szCs w:val="22"/>
              <w:lang w:val="en-US"/>
            </w:rPr>
          </w:pPr>
          <w:r w:rsidRPr="00105A53">
            <w:rPr>
              <w:rFonts w:cs="Arial"/>
              <w:b/>
              <w:bCs/>
              <w:szCs w:val="22"/>
              <w:lang w:val="en-US"/>
            </w:rPr>
            <w:t>Approved by</w:t>
          </w:r>
          <w:r w:rsidRPr="00105A53">
            <w:rPr>
              <w:rFonts w:cs="Arial"/>
              <w:szCs w:val="22"/>
              <w:lang w:val="en-US"/>
            </w:rPr>
            <w:t xml:space="preserve">: </w:t>
          </w:r>
        </w:p>
      </w:tc>
      <w:tc>
        <w:tcPr>
          <w:tcW w:w="2835" w:type="dxa"/>
          <w:vAlign w:val="center"/>
          <w:hideMark/>
        </w:tcPr>
        <w:p w14:paraId="01177719" w14:textId="3A53E2F5" w:rsidR="00105A53" w:rsidRPr="00105A53" w:rsidRDefault="00105A53" w:rsidP="00105A53">
          <w:pPr>
            <w:keepNext/>
            <w:suppressAutoHyphens/>
            <w:spacing w:before="60" w:after="60"/>
            <w:jc w:val="left"/>
            <w:outlineLvl w:val="2"/>
            <w:rPr>
              <w:rFonts w:cs="Arial"/>
              <w:bCs/>
              <w:szCs w:val="22"/>
              <w:lang w:val="en-US"/>
            </w:rPr>
          </w:pPr>
          <w:r w:rsidRPr="00105A53">
            <w:rPr>
              <w:rFonts w:cs="Arial"/>
              <w:b/>
              <w:bCs/>
              <w:szCs w:val="22"/>
              <w:lang w:val="en-US"/>
            </w:rPr>
            <w:t>Date:</w:t>
          </w:r>
          <w:r w:rsidRPr="00105A53">
            <w:rPr>
              <w:rFonts w:cs="Arial"/>
              <w:szCs w:val="22"/>
              <w:lang w:val="en-US"/>
            </w:rPr>
            <w:t xml:space="preserve"> </w:t>
          </w:r>
          <w:r w:rsidR="00E82A3C" w:rsidRPr="00E82A3C">
            <w:rPr>
              <w:rFonts w:cs="Arial"/>
              <w:szCs w:val="22"/>
              <w:lang w:val="en-US"/>
            </w:rPr>
            <w:t>12 September 2022</w:t>
          </w:r>
        </w:p>
      </w:tc>
      <w:tc>
        <w:tcPr>
          <w:tcW w:w="1559" w:type="dxa"/>
          <w:vAlign w:val="center"/>
        </w:tcPr>
        <w:p w14:paraId="7C40AB15" w14:textId="4E0EBAB1" w:rsidR="00105A53" w:rsidRPr="00105A53" w:rsidRDefault="00105A53" w:rsidP="00105A53">
          <w:pPr>
            <w:keepNext/>
            <w:suppressAutoHyphens/>
            <w:spacing w:before="60" w:after="60"/>
            <w:jc w:val="left"/>
            <w:outlineLvl w:val="2"/>
            <w:rPr>
              <w:rFonts w:cs="Arial"/>
              <w:bCs/>
              <w:szCs w:val="22"/>
              <w:lang w:val="en-US"/>
            </w:rPr>
          </w:pPr>
          <w:r w:rsidRPr="00105A53">
            <w:rPr>
              <w:rFonts w:cs="Arial"/>
              <w:b/>
              <w:szCs w:val="22"/>
              <w:lang w:val="en-US"/>
            </w:rPr>
            <w:t>Rev no:</w:t>
          </w:r>
          <w:r w:rsidRPr="00105A53">
            <w:rPr>
              <w:rFonts w:cs="Arial"/>
              <w:bCs/>
              <w:szCs w:val="22"/>
              <w:lang w:val="en-US"/>
            </w:rPr>
            <w:t xml:space="preserve"> </w:t>
          </w:r>
        </w:p>
      </w:tc>
    </w:tr>
    <w:bookmarkEnd w:id="0"/>
  </w:tbl>
  <w:p w14:paraId="20CDDE86" w14:textId="14DE9007" w:rsidR="00105A53" w:rsidRDefault="00105A53" w:rsidP="00105A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8E379" w14:textId="77777777" w:rsidR="00E82A3C" w:rsidRDefault="00E82A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C94"/>
    <w:multiLevelType w:val="singleLevel"/>
    <w:tmpl w:val="88188B6A"/>
    <w:lvl w:ilvl="0">
      <w:start w:val="4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" w15:restartNumberingAfterBreak="0">
    <w:nsid w:val="17E5510C"/>
    <w:multiLevelType w:val="singleLevel"/>
    <w:tmpl w:val="88188B6A"/>
    <w:lvl w:ilvl="0">
      <w:start w:val="4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 w15:restartNumberingAfterBreak="0">
    <w:nsid w:val="19BA1A71"/>
    <w:multiLevelType w:val="multilevel"/>
    <w:tmpl w:val="549ECAA2"/>
    <w:lvl w:ilvl="0">
      <w:start w:val="4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B363D"/>
    <w:multiLevelType w:val="hybridMultilevel"/>
    <w:tmpl w:val="199605A2"/>
    <w:lvl w:ilvl="0" w:tplc="88188B6A">
      <w:start w:val="4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D4304"/>
    <w:multiLevelType w:val="hybridMultilevel"/>
    <w:tmpl w:val="D1AE90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86F65"/>
    <w:multiLevelType w:val="multilevel"/>
    <w:tmpl w:val="805A7FA0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5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b w:val="0"/>
      </w:rPr>
    </w:lvl>
  </w:abstractNum>
  <w:abstractNum w:abstractNumId="6" w15:restartNumberingAfterBreak="0">
    <w:nsid w:val="3CF711B6"/>
    <w:multiLevelType w:val="hybridMultilevel"/>
    <w:tmpl w:val="549ECAA2"/>
    <w:lvl w:ilvl="0" w:tplc="88188B6A">
      <w:start w:val="4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20E23"/>
    <w:multiLevelType w:val="hybridMultilevel"/>
    <w:tmpl w:val="2F5098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1064D8"/>
    <w:multiLevelType w:val="singleLevel"/>
    <w:tmpl w:val="88188B6A"/>
    <w:lvl w:ilvl="0">
      <w:start w:val="4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9" w15:restartNumberingAfterBreak="0">
    <w:nsid w:val="6035259D"/>
    <w:multiLevelType w:val="hybridMultilevel"/>
    <w:tmpl w:val="84BA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22E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53B541C"/>
    <w:multiLevelType w:val="singleLevel"/>
    <w:tmpl w:val="88188B6A"/>
    <w:lvl w:ilvl="0">
      <w:start w:val="4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2" w15:restartNumberingAfterBreak="0">
    <w:nsid w:val="79911540"/>
    <w:multiLevelType w:val="singleLevel"/>
    <w:tmpl w:val="88188B6A"/>
    <w:lvl w:ilvl="0">
      <w:start w:val="4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num w:numId="1" w16cid:durableId="1279334510">
    <w:abstractNumId w:val="5"/>
  </w:num>
  <w:num w:numId="2" w16cid:durableId="2122458544">
    <w:abstractNumId w:val="0"/>
  </w:num>
  <w:num w:numId="3" w16cid:durableId="181480074">
    <w:abstractNumId w:val="8"/>
  </w:num>
  <w:num w:numId="4" w16cid:durableId="1146434957">
    <w:abstractNumId w:val="1"/>
  </w:num>
  <w:num w:numId="5" w16cid:durableId="2049597287">
    <w:abstractNumId w:val="12"/>
  </w:num>
  <w:num w:numId="6" w16cid:durableId="1360204094">
    <w:abstractNumId w:val="11"/>
  </w:num>
  <w:num w:numId="7" w16cid:durableId="102385952">
    <w:abstractNumId w:val="10"/>
  </w:num>
  <w:num w:numId="8" w16cid:durableId="1836678564">
    <w:abstractNumId w:val="7"/>
  </w:num>
  <w:num w:numId="9" w16cid:durableId="1913660160">
    <w:abstractNumId w:val="3"/>
  </w:num>
  <w:num w:numId="10" w16cid:durableId="1089038094">
    <w:abstractNumId w:val="6"/>
  </w:num>
  <w:num w:numId="11" w16cid:durableId="1064569235">
    <w:abstractNumId w:val="2"/>
  </w:num>
  <w:num w:numId="12" w16cid:durableId="922687391">
    <w:abstractNumId w:val="4"/>
  </w:num>
  <w:num w:numId="13" w16cid:durableId="2216432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DC1"/>
    <w:rsid w:val="000648E3"/>
    <w:rsid w:val="00073A82"/>
    <w:rsid w:val="000913F1"/>
    <w:rsid w:val="000E409E"/>
    <w:rsid w:val="000F3807"/>
    <w:rsid w:val="00105A53"/>
    <w:rsid w:val="00167668"/>
    <w:rsid w:val="001D5811"/>
    <w:rsid w:val="001F4036"/>
    <w:rsid w:val="00236302"/>
    <w:rsid w:val="00250BEC"/>
    <w:rsid w:val="002575C6"/>
    <w:rsid w:val="002814CD"/>
    <w:rsid w:val="002F203F"/>
    <w:rsid w:val="003165E4"/>
    <w:rsid w:val="00331DFF"/>
    <w:rsid w:val="003B11BD"/>
    <w:rsid w:val="003B1B5E"/>
    <w:rsid w:val="003B7620"/>
    <w:rsid w:val="0042441A"/>
    <w:rsid w:val="0045341B"/>
    <w:rsid w:val="004908AE"/>
    <w:rsid w:val="004B04F4"/>
    <w:rsid w:val="004D64F5"/>
    <w:rsid w:val="004D7C5D"/>
    <w:rsid w:val="00521D44"/>
    <w:rsid w:val="0053695B"/>
    <w:rsid w:val="005A0E38"/>
    <w:rsid w:val="005D3E0D"/>
    <w:rsid w:val="005F0C7D"/>
    <w:rsid w:val="00606101"/>
    <w:rsid w:val="00613E05"/>
    <w:rsid w:val="00637F49"/>
    <w:rsid w:val="00693713"/>
    <w:rsid w:val="006E5626"/>
    <w:rsid w:val="00844D9C"/>
    <w:rsid w:val="008876CE"/>
    <w:rsid w:val="008E1816"/>
    <w:rsid w:val="008E518C"/>
    <w:rsid w:val="00940687"/>
    <w:rsid w:val="009478C4"/>
    <w:rsid w:val="00977E9D"/>
    <w:rsid w:val="00981BE0"/>
    <w:rsid w:val="0099788E"/>
    <w:rsid w:val="009A3DD0"/>
    <w:rsid w:val="009C49BB"/>
    <w:rsid w:val="009C7C4C"/>
    <w:rsid w:val="009D578E"/>
    <w:rsid w:val="00A046F8"/>
    <w:rsid w:val="00AD2CFF"/>
    <w:rsid w:val="00AE6B10"/>
    <w:rsid w:val="00B0431B"/>
    <w:rsid w:val="00B423CC"/>
    <w:rsid w:val="00B44E18"/>
    <w:rsid w:val="00B526F1"/>
    <w:rsid w:val="00B80EC9"/>
    <w:rsid w:val="00BB1E18"/>
    <w:rsid w:val="00BC5DC1"/>
    <w:rsid w:val="00BF47EC"/>
    <w:rsid w:val="00C151AF"/>
    <w:rsid w:val="00C214AF"/>
    <w:rsid w:val="00C54238"/>
    <w:rsid w:val="00CC487B"/>
    <w:rsid w:val="00D6245A"/>
    <w:rsid w:val="00D85A6F"/>
    <w:rsid w:val="00DA78F6"/>
    <w:rsid w:val="00E02C8D"/>
    <w:rsid w:val="00E15B5F"/>
    <w:rsid w:val="00E5196B"/>
    <w:rsid w:val="00E70AE5"/>
    <w:rsid w:val="00E82A3C"/>
    <w:rsid w:val="00E874D3"/>
    <w:rsid w:val="00F20E7E"/>
    <w:rsid w:val="00F34F0C"/>
    <w:rsid w:val="00F365A7"/>
    <w:rsid w:val="00F600AE"/>
    <w:rsid w:val="00FA50FD"/>
    <w:rsid w:val="00FF2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9270132"/>
  <w15:docId w15:val="{B35B6246-98E6-48FB-82D2-30C6E01F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BE0"/>
    <w:pPr>
      <w:jc w:val="both"/>
    </w:pPr>
    <w:rPr>
      <w:rFonts w:ascii="Arial" w:hAnsi="Arial"/>
      <w:sz w:val="22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981BE0"/>
    <w:pPr>
      <w:keepNext/>
      <w:spacing w:after="60"/>
      <w:jc w:val="center"/>
      <w:outlineLvl w:val="0"/>
    </w:pPr>
    <w:rPr>
      <w:b/>
      <w:caps/>
      <w:kern w:val="28"/>
      <w:szCs w:val="22"/>
      <w:lang w:val="en-GB"/>
    </w:rPr>
  </w:style>
  <w:style w:type="paragraph" w:styleId="Heading2">
    <w:name w:val="heading 2"/>
    <w:basedOn w:val="Normal"/>
    <w:next w:val="Normal"/>
    <w:link w:val="Heading2Char"/>
    <w:qFormat/>
    <w:rsid w:val="00981BE0"/>
    <w:pPr>
      <w:keepNext/>
      <w:spacing w:before="240" w:after="60"/>
      <w:outlineLvl w:val="1"/>
    </w:pPr>
    <w:rPr>
      <w:b/>
      <w:sz w:val="24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981BE0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981BE0"/>
    <w:pPr>
      <w:keepNext/>
      <w:jc w:val="center"/>
      <w:outlineLvl w:val="3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81BE0"/>
    <w:pPr>
      <w:tabs>
        <w:tab w:val="center" w:pos="4320"/>
        <w:tab w:val="right" w:pos="8640"/>
      </w:tabs>
    </w:pPr>
    <w:rPr>
      <w:szCs w:val="20"/>
      <w:lang w:val="en-US"/>
    </w:rPr>
  </w:style>
  <w:style w:type="character" w:styleId="PageNumber">
    <w:name w:val="page number"/>
    <w:basedOn w:val="DefaultParagraphFont"/>
    <w:semiHidden/>
    <w:rsid w:val="00981BE0"/>
  </w:style>
  <w:style w:type="paragraph" w:styleId="BodyText">
    <w:name w:val="Body Text"/>
    <w:basedOn w:val="Normal"/>
    <w:semiHidden/>
    <w:rsid w:val="00981BE0"/>
    <w:rPr>
      <w:szCs w:val="20"/>
    </w:rPr>
  </w:style>
  <w:style w:type="paragraph" w:styleId="Footer">
    <w:name w:val="footer"/>
    <w:basedOn w:val="Normal"/>
    <w:link w:val="FooterChar"/>
    <w:uiPriority w:val="99"/>
    <w:rsid w:val="00981BE0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981BE0"/>
    <w:pPr>
      <w:shd w:val="clear" w:color="auto" w:fill="FFFF99"/>
    </w:pPr>
    <w:rPr>
      <w:rFonts w:cs="Tahoma"/>
      <w:color w:val="0000FF"/>
      <w:sz w:val="18"/>
    </w:rPr>
  </w:style>
  <w:style w:type="paragraph" w:styleId="Title">
    <w:name w:val="Title"/>
    <w:basedOn w:val="Normal"/>
    <w:qFormat/>
    <w:rsid w:val="00981BE0"/>
    <w:pPr>
      <w:jc w:val="center"/>
    </w:pPr>
    <w:rPr>
      <w:b/>
      <w:bCs/>
      <w:sz w:val="24"/>
    </w:rPr>
  </w:style>
  <w:style w:type="paragraph" w:styleId="BodyText2">
    <w:name w:val="Body Text 2"/>
    <w:basedOn w:val="Normal"/>
    <w:semiHidden/>
    <w:rsid w:val="00981BE0"/>
    <w:pPr>
      <w:spacing w:after="120" w:line="480" w:lineRule="auto"/>
    </w:pPr>
  </w:style>
  <w:style w:type="paragraph" w:styleId="BodyTextIndent">
    <w:name w:val="Body Text Indent"/>
    <w:basedOn w:val="Normal"/>
    <w:semiHidden/>
    <w:rsid w:val="00981BE0"/>
    <w:pPr>
      <w:spacing w:after="120"/>
      <w:ind w:left="283"/>
    </w:pPr>
  </w:style>
  <w:style w:type="paragraph" w:styleId="BodyTextIndent3">
    <w:name w:val="Body Text Indent 3"/>
    <w:basedOn w:val="Normal"/>
    <w:semiHidden/>
    <w:rsid w:val="00981BE0"/>
    <w:pPr>
      <w:spacing w:after="120"/>
      <w:ind w:left="283"/>
    </w:pPr>
    <w:rPr>
      <w:sz w:val="16"/>
      <w:szCs w:val="16"/>
    </w:rPr>
  </w:style>
  <w:style w:type="paragraph" w:styleId="BlockText">
    <w:name w:val="Block Text"/>
    <w:basedOn w:val="Normal"/>
    <w:semiHidden/>
    <w:rsid w:val="00981BE0"/>
    <w:pPr>
      <w:numPr>
        <w:ilvl w:val="12"/>
      </w:numPr>
      <w:ind w:left="1080" w:right="72"/>
    </w:pPr>
    <w:rPr>
      <w:sz w:val="24"/>
      <w:szCs w:val="20"/>
      <w:lang w:val="en-GB"/>
    </w:rPr>
  </w:style>
  <w:style w:type="character" w:customStyle="1" w:styleId="HeaderChar">
    <w:name w:val="Header Char"/>
    <w:link w:val="Header"/>
    <w:uiPriority w:val="99"/>
    <w:rsid w:val="00B80EC9"/>
    <w:rPr>
      <w:rFonts w:ascii="Arial" w:hAnsi="Arial"/>
      <w:sz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E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80EC9"/>
    <w:rPr>
      <w:rFonts w:ascii="Tahoma" w:hAnsi="Tahoma" w:cs="Tahoma"/>
      <w:sz w:val="16"/>
      <w:szCs w:val="16"/>
      <w:lang w:val="en-AU" w:eastAsia="en-US"/>
    </w:rPr>
  </w:style>
  <w:style w:type="character" w:customStyle="1" w:styleId="Heading1Char">
    <w:name w:val="Heading 1 Char"/>
    <w:link w:val="Heading1"/>
    <w:rsid w:val="00B80EC9"/>
    <w:rPr>
      <w:rFonts w:ascii="Arial" w:hAnsi="Arial"/>
      <w:b/>
      <w:caps/>
      <w:kern w:val="28"/>
      <w:sz w:val="22"/>
      <w:szCs w:val="22"/>
      <w:lang w:val="en-GB" w:eastAsia="en-US"/>
    </w:rPr>
  </w:style>
  <w:style w:type="character" w:customStyle="1" w:styleId="Heading2Char">
    <w:name w:val="Heading 2 Char"/>
    <w:link w:val="Heading2"/>
    <w:rsid w:val="00B80EC9"/>
    <w:rPr>
      <w:rFonts w:ascii="Arial" w:hAnsi="Arial"/>
      <w:b/>
      <w:sz w:val="24"/>
      <w:lang w:val="en-GB" w:eastAsia="en-US"/>
    </w:rPr>
  </w:style>
  <w:style w:type="character" w:customStyle="1" w:styleId="Heading3Char">
    <w:name w:val="Heading 3 Char"/>
    <w:link w:val="Heading3"/>
    <w:rsid w:val="00B80EC9"/>
    <w:rPr>
      <w:rFonts w:ascii="Arial" w:hAnsi="Arial" w:cs="Arial"/>
      <w:b/>
      <w:bCs/>
      <w:sz w:val="22"/>
      <w:szCs w:val="26"/>
      <w:lang w:val="en-AU" w:eastAsia="en-US"/>
    </w:rPr>
  </w:style>
  <w:style w:type="character" w:styleId="PlaceholderText">
    <w:name w:val="Placeholder Text"/>
    <w:basedOn w:val="DefaultParagraphFont"/>
    <w:uiPriority w:val="99"/>
    <w:semiHidden/>
    <w:rsid w:val="00B0431B"/>
    <w:rPr>
      <w:color w:val="808080"/>
    </w:rPr>
  </w:style>
  <w:style w:type="table" w:styleId="TableGrid">
    <w:name w:val="Table Grid"/>
    <w:basedOn w:val="TableNormal"/>
    <w:uiPriority w:val="39"/>
    <w:rsid w:val="00105A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E874D3"/>
    <w:rPr>
      <w:rFonts w:ascii="Arial" w:hAnsi="Arial"/>
      <w:sz w:val="22"/>
      <w:szCs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2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ropbox\FSSC%20TEMPLATES%20(1)\7.2%20PRP%20PROGRAMMES\PEST%20CONTROL\FORMS\Pest%20Sightings%20Log%20(Montego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Pest Sightings Log (Montego)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ASC Consultants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ASC Pest control</dc:title>
  <dc:creator>MT</dc:creator>
  <dc:description/>
  <cp:lastModifiedBy>ASC CONSULTANTS</cp:lastModifiedBy>
  <cp:revision>2</cp:revision>
  <cp:lastPrinted>2005-01-05T00:41:00Z</cp:lastPrinted>
  <dcterms:created xsi:type="dcterms:W3CDTF">2025-10-07T13:40:00Z</dcterms:created>
  <dcterms:modified xsi:type="dcterms:W3CDTF">2025-10-07T13:40:00Z</dcterms:modified>
</cp:coreProperties>
</file>